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1.6pt;margin-top:-8pt;width:86.25pt;height:45.5pt;z-index:-3">
            <v:imagedata r:id="rId4" o:title="logo cvczh2012"/>
          </v:shape>
        </w:pict>
      </w: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Centrum voľného času Žiar nad Hronom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Cs/>
          <w:sz w:val="28"/>
          <w:szCs w:val="28"/>
          <w:lang w:eastAsia="sk-SK"/>
        </w:rPr>
        <w:t>Ul. M.R. Štefánika 17, 965 01 Žiar nad Hronom</w:t>
      </w:r>
    </w:p>
    <w:p w:rsidR="00CA38E9" w:rsidRPr="00CA38E9" w:rsidRDefault="00CA38E9" w:rsidP="00CA38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Okresné riaditeľstvo policajného zboru Žiar nad Hronom</w:t>
      </w:r>
    </w:p>
    <w:p w:rsidR="00CA38E9" w:rsidRPr="00CA38E9" w:rsidRDefault="00CA38E9" w:rsidP="00CA38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 xml:space="preserve">Autoškola SACO – Ondrej </w:t>
      </w:r>
      <w:proofErr w:type="spellStart"/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Cabánik</w:t>
      </w:r>
      <w:proofErr w:type="spellEnd"/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sk-SK"/>
        </w:rPr>
        <w:t>Okresné kolo detskej dopravnej súťaže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>„NA BICYKLI BEZPEČNE 2013“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  <w:r>
        <w:rPr>
          <w:noProof/>
        </w:rPr>
        <w:pict>
          <v:shape id="Obrázok 1" o:spid="_x0000_s1028" type="#_x0000_t75" alt="http://www.zachranari.sk/imgcont/dopravnavychova/cyklista/cyklista5m.jpg" style="position:absolute;margin-left:-7.85pt;margin-top:3.55pt;width:460.5pt;height:329.2pt;z-index:-2;visibility:visible">
            <v:imagedata r:id="rId5" o:title="cyklista5m"/>
          </v:shape>
        </w:pic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36"/>
          <w:szCs w:val="36"/>
          <w:lang w:eastAsia="sk-SK"/>
        </w:rPr>
        <w:t>Žiar nad Hronom 17. mája 2013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Arial-BoldMT" w:eastAsia="Times New Roman" w:hAnsi="Arial-BoldMT" w:cs="Arial-BoldMT"/>
          <w:b/>
          <w:bCs/>
          <w:sz w:val="36"/>
          <w:szCs w:val="36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8"/>
          <w:szCs w:val="28"/>
          <w:lang w:eastAsia="sk-SK"/>
        </w:rPr>
        <w:t>Propozície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Obvodného kola detskej dopravnej súťaže</w:t>
      </w:r>
    </w:p>
    <w:p w:rsidR="00CA38E9" w:rsidRPr="00CA38E9" w:rsidRDefault="00B07442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noProof/>
        </w:rPr>
        <w:pict>
          <v:shape id="_x0000_s1030" type="#_x0000_t75" style="position:absolute;left:0;text-align:left;margin-left:177.4pt;margin-top:14pt;width:103.5pt;height:58.7pt;z-index:-1">
            <v:imagedata r:id="rId4" o:title="logo cvczh2012"/>
          </v:shape>
        </w:pict>
      </w:r>
      <w:r w:rsidR="00CA38E9"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„Na bicykli bezpečne 201</w:t>
      </w:r>
      <w:r w:rsidR="00CA38E9" w:rsidRPr="00B07442">
        <w:rPr>
          <w:rFonts w:ascii="Times New Roman" w:eastAsia="Times New Roman" w:hAnsi="Times New Roman"/>
          <w:b/>
          <w:sz w:val="28"/>
          <w:szCs w:val="28"/>
          <w:lang w:eastAsia="sk-SK"/>
        </w:rPr>
        <w:t>3</w:t>
      </w:r>
      <w:r w:rsidR="00CA38E9"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“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B07442" w:rsidRDefault="00B07442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B07442" w:rsidRDefault="00B07442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A) Všeobecné ustanovenia ----------------------------------------------------------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Vyhlasovateľ súťaže 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Ministerstvo školstva, vedy, výskumu a športu Slovenskej    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</w:t>
      </w:r>
      <w:r w:rsid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republiky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Usporiadateľ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 poverenia KŠÚ BB: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Centrum voľného času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</w:t>
      </w:r>
      <w:r w:rsid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Ul. M.R. Štefánika 17, Žiar nad Hronom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Spoluorganizátor:              </w:t>
      </w:r>
      <w:r w:rsid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Okresné riaditeľstvo policajného zboru Žiar nad Hronom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Termín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17. 05. 201</w:t>
      </w:r>
      <w:r w:rsidRPr="00B07442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 xml:space="preserve">  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 xml:space="preserve">o 11.00 hod  ( </w:t>
      </w:r>
      <w:r w:rsidR="00DE764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piatok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.)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>Predpokladaný koniec súťaže je o 13°° hod.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Miesto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Dopravné ihrisko pri autoškole SACO –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Cabánik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Ondrej,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Rudenkova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19, Žiar nad Hronom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Riaditeľstvo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riaditeľ pretekov -   </w:t>
      </w:r>
      <w:r w:rsidR="00B07442"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smartTag w:uri="urn:schemas-microsoft-com:office:smarttags" w:element="PersonName">
        <w:smartTagPr>
          <w:attr w:name="ProductID" w:val="Mgr. Helena"/>
        </w:smartTagPr>
        <w:r w:rsidRPr="00CA38E9">
          <w:rPr>
            <w:rFonts w:ascii="Times New Roman" w:eastAsia="Times New Roman" w:hAnsi="Times New Roman"/>
            <w:color w:val="000000"/>
            <w:sz w:val="24"/>
            <w:szCs w:val="24"/>
            <w:lang w:eastAsia="sk-SK"/>
          </w:rPr>
          <w:t>Mgr. Helena</w:t>
        </w:r>
      </w:smartTag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Gáfriková</w:t>
      </w:r>
      <w:proofErr w:type="spellEnd"/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tajomník pretekov – </w:t>
      </w:r>
      <w:smartTag w:uri="urn:schemas-microsoft-com:office:smarttags" w:element="PersonName">
        <w:smartTagPr>
          <w:attr w:name="ProductID" w:val="Mgr. Petronela"/>
        </w:smartTagPr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>Mgr. Petronela</w:t>
        </w:r>
      </w:smartTag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hlavný rozhodca –   </w:t>
      </w:r>
      <w:r w:rsidR="00B07442"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Mgr. Kpt. Janka Šmondrková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Cestovné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Na náklady vysielajúcej organizácie</w:t>
      </w:r>
    </w:p>
    <w:p w:rsidR="00B07442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Zdravotná služba: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Zabezpečí organizátor.</w:t>
      </w:r>
    </w:p>
    <w:p w:rsidR="00B07442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B) Technické ustanovenia ---------------------------------------------------------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Prihlášky 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(príloha č. 1) Treba zaslať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do 15. 05. 201</w:t>
      </w:r>
      <w:r w:rsidR="00B07442" w:rsidRP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e-mailom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                                   </w:t>
      </w:r>
      <w:r w:rsid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na adresu: 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u w:val="single"/>
          <w:lang w:eastAsia="sk-SK"/>
        </w:rPr>
        <w:t>pedagogikacvzh@gmail.com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.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Prezentácia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t xml:space="preserve">10.30 – 11.00 hod.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Dopravné ihrisko pri autoškole SACO Žiar nad Hronom.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B07442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Právo štartu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Žiaci a žiačky základných škôl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narodení v rokoch 200</w:t>
      </w:r>
      <w:r w:rsidR="00B07442" w:rsidRP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1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 200</w:t>
      </w:r>
      <w:r w:rsidR="00B07442" w:rsidRP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2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, 200</w:t>
      </w:r>
      <w:r w:rsidR="00B07442" w:rsidRP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.</w:t>
      </w:r>
      <w:r w:rsid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Žiadneho kola sa nemôžu zúčastniť deti, ktoré súťažili v minulých rokoch.</w:t>
      </w:r>
      <w:r w:rsid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Súťažné družstvá sú štvorčlenné (2 chlapci a 2 dievčatá).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Podmienka účasti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Každý účastník musí mať kartu poistenca.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Za zdravotný stav súťažiacich a ich poistenie zodpovedá     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vysielajúca škola.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Predpis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: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Súťaží sa podľa platných pravidiel Detskej dopravnej súťaže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„ Na bicykli bezpečne 201</w:t>
      </w:r>
      <w:r w:rsidR="00B07442" w:rsidRPr="00B07442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“ a týchto propozícii.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Technická porada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10</w:t>
      </w:r>
      <w:r w:rsidRPr="00CA38E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sk-SK"/>
        </w:rPr>
        <w:t>,50 – 11,00 hod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. Technickú poradu vedie hlavný rozhodca, rieši a upozorňuje vedúcich družstiev na všetky podmienky, práva a povinnosti súťažiacich, ako aj na oprávnený a neoprávnený štart športovca (mimo súťaž).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Disciplíny :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ab/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A – teoretická časť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vedomosti z pravidiel cestnej premávky  </w:t>
      </w:r>
    </w:p>
    <w:p w:rsidR="00B07442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- zákon č. 8/2009 Z. z. o cestnej premávke a o zmene a doplnení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</w:p>
    <w:p w:rsidR="00CA38E9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      </w:t>
      </w:r>
      <w:r w:rsidR="00CA38E9"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niektorých zákonov a vyhláška č. 9/2009 Z. z., ktorou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sa vykonáva zákon o cestnej premávke a o zmene a doplnení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            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niektorých zákonov.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B – praktická časť : jazda zručnosti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(prejazd jednotlivých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prekážok prekážkovej dráhy. Jazda zručnosti má byť    absolvovaná plynule. Každý súťažiaci absolvuje jazdu jedenkrát. Čas sa nemeria. Trať bude zostavená z vybraných prekážok (podľa možností usporiadateľa vybraných z parkúru uvedeného na web</w:t>
      </w:r>
      <w:r w:rsidR="00B07442"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</w:t>
      </w:r>
      <w:r w:rsidR="00B07442"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stránke MŠ</w:t>
      </w:r>
      <w:r w:rsidR="00B07442"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 SR).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B07442">
      <w:pPr>
        <w:autoSpaceDE w:val="0"/>
        <w:autoSpaceDN w:val="0"/>
        <w:adjustRightInd w:val="0"/>
        <w:spacing w:after="0" w:line="240" w:lineRule="auto"/>
        <w:ind w:left="2835" w:hanging="269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Organizácia súťaže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Po prezentácii sa všetci účastníci rozdelia na dve skupiny. Jedna bude riešiť teoretickú časť, druhá pôjde na praktickú časť (začne jazdou zručnosti – vonku, potom prejde do budovy na technickú zručnosť). Neskôr sa obe skupiny vymenia. Po vyhodnotení budú víťazi ocenení diplomami a vecnými cenami.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Hodnotenie súťaže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- Hodnotený je každý súťažiaci a každá disciplína samostatne.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>- Hodnotí sa prideľovaním trestných bodov.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- Hodnotenie družstva spočíva v súčte trestných bodov všetkých  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členov družstva.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- Víťazí družstvo s najmenším počtom trestných bodov.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-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Bonusové dva body získa družstvo po odovzdaní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výtvarnej  práce.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Ceny :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Prvé tri družstvá </w:t>
      </w:r>
      <w:proofErr w:type="spellStart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obdržia</w:t>
      </w:r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diplomy a vecné ceny.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right="-468" w:hanging="2832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Protesty: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Môže podať vedúci družstva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riaditeľovi preteku písomne,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najneskôr do 20 minút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po ukončení disciplíny, s vkladom 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6 €.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B07442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B07442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B07442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  <w:t xml:space="preserve">ORGANIZAČNÉ ZABEZPEČENIE VÝTVARNEJ SÚŤAŽE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  <w:t>„DETI V DOPRAVE „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„NA BICYKLI BEZPEČNE“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Dopravná súťaž žiakov základných škôl VÝTVARNÁ ČASŤ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ORGANIZAČNÉ ZABEZPEČENIE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Vyhlasovateľ :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Ministerstvo školstva, vedy, výskumu a športu Slovenskej republiky</w:t>
      </w:r>
    </w:p>
    <w:p w:rsidR="00CA38E9" w:rsidRPr="00CA38E9" w:rsidRDefault="00CA38E9" w:rsidP="00CA38E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Usporiadateľ:          </w:t>
      </w:r>
      <w:r w:rsid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Z poverenia KŠÚ BB: Centrum voľného času Ul. M.R. Štefánika 17,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                                  </w:t>
      </w:r>
      <w:r w:rsidR="00B07442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Žiar nad Hronom.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Termíny:                    do 15. 05. 201</w:t>
      </w:r>
      <w:r w:rsidR="00B07442" w:rsidRPr="00B074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 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Účastníci :                 </w:t>
      </w:r>
      <w:r w:rsidRPr="00CA38E9">
        <w:rPr>
          <w:rFonts w:ascii="Times New Roman" w:eastAsia="Times New Roman" w:hAnsi="Times New Roman"/>
          <w:bCs/>
          <w:color w:val="000000"/>
          <w:sz w:val="24"/>
          <w:szCs w:val="24"/>
          <w:lang w:eastAsia="sk-SK"/>
        </w:rPr>
        <w:t>ž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iaci základných škôl.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Cieľ súťaže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:         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prostredníctvom detských výtvarných prác prispieť k zníženiu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B07442"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dopravnej nehodovosti detí. Výtvarná súťaž je súčasťou dopravnej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B07442"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="00B07442"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súťaže „NA BICYKLI BEZPEČNE 201</w:t>
      </w:r>
      <w:r w:rsidR="00B07442"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3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„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Formát:               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maximálne formát A3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B0744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Termín:                    </w:t>
      </w:r>
      <w:r w:rsidR="00CA38E9"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Výtvarné práce prosíme doručiť</w:t>
      </w:r>
      <w:r w:rsidR="00CA38E9"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najneskôr do 15. 05. 201</w:t>
      </w:r>
      <w:r w:rsidRPr="00B07442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3</w:t>
      </w:r>
      <w:r w:rsidR="00CA38E9"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="00CA38E9"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na 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                     </w:t>
      </w:r>
      <w:r w:rsid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   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 adresu CVČ Ul. M.R.</w:t>
      </w:r>
      <w:r w:rsidR="00B07442" w:rsidRPr="00B0744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Štefánika 17, Žiar nad Hronom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Technika:</w:t>
      </w:r>
      <w:r w:rsidR="00B07442" w:rsidRPr="00B074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               </w:t>
      </w: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ľubovoľná (napr. pastel, vodové farby atď.)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 xml:space="preserve">Téma:                       </w:t>
      </w: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„Doprava očami detí„</w:t>
      </w:r>
    </w:p>
    <w:p w:rsid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 xml:space="preserve"> </w:t>
      </w:r>
    </w:p>
    <w:p w:rsidR="00B07442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color w:val="000000"/>
          <w:sz w:val="24"/>
          <w:szCs w:val="24"/>
          <w:lang w:eastAsia="sk-SK"/>
        </w:rPr>
        <w:t>Každá práca musí byť riadne označená:</w:t>
      </w:r>
    </w:p>
    <w:p w:rsidR="00CA38E9" w:rsidRPr="00CA38E9" w:rsidRDefault="00CA38E9" w:rsidP="00CA38E9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meno a priezvisko autora,</w:t>
      </w:r>
    </w:p>
    <w:p w:rsidR="00CA38E9" w:rsidRPr="00CA38E9" w:rsidRDefault="00CA38E9" w:rsidP="00CA38E9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dátum narodenia,</w:t>
      </w:r>
    </w:p>
    <w:p w:rsidR="00CA38E9" w:rsidRPr="00CA38E9" w:rsidRDefault="00CA38E9" w:rsidP="00CA38E9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bydlisko, adresa školy,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- názov výtvarnej práce.</w:t>
      </w:r>
    </w:p>
    <w:p w:rsid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B07442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Organizácia súťaže: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Usporiadateľ krajského kola vyhodnotí exponáty okresných kôl. Ocenené výtvarné práce vystaví na krajskom kole dopravnej súťaže (podľa podmienok). Víťazné družstvo prinesie ocenené výtvarné práce z krajských kôl súťaže na celoštátne kolo súťaže.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</w:t>
      </w:r>
      <w:smartTag w:uri="urn:schemas-microsoft-com:office:smarttags" w:element="PersonName">
        <w:smartTagPr>
          <w:attr w:name="ProductID" w:val="Helena Gáfriková"/>
        </w:smartTagPr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 xml:space="preserve">Helena </w:t>
        </w:r>
        <w:proofErr w:type="spellStart"/>
        <w:r w:rsidRPr="00CA38E9">
          <w:rPr>
            <w:rFonts w:ascii="Times New Roman" w:eastAsia="Times New Roman" w:hAnsi="Times New Roman"/>
            <w:sz w:val="24"/>
            <w:szCs w:val="24"/>
            <w:lang w:eastAsia="sk-SK"/>
          </w:rPr>
          <w:t>Gáfriková</w:t>
        </w:r>
      </w:smartTag>
      <w:proofErr w:type="spellEnd"/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="00B07442" w:rsidRPr="00B0744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r.</w:t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riaditeľka CVČ </w:t>
      </w:r>
    </w:p>
    <w:p w:rsid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07442" w:rsidRPr="00CA38E9" w:rsidRDefault="00B07442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tabs>
          <w:tab w:val="left" w:pos="3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Cs/>
          <w:sz w:val="24"/>
          <w:szCs w:val="24"/>
          <w:lang w:eastAsia="sk-SK"/>
        </w:rPr>
        <w:lastRenderedPageBreak/>
        <w:t>Príloha č. 1</w:t>
      </w: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:rsidR="00CA38E9" w:rsidRPr="00CA38E9" w:rsidRDefault="00CA38E9" w:rsidP="00B074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CA38E9">
        <w:rPr>
          <w:rFonts w:ascii="Times New Roman" w:eastAsia="Times New Roman" w:hAnsi="Times New Roman"/>
          <w:b/>
          <w:sz w:val="28"/>
          <w:szCs w:val="28"/>
          <w:lang w:eastAsia="sk-SK"/>
        </w:rPr>
        <w:t>S Ú P I S K A</w:t>
      </w: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ŠPORT : Dopravná súťaž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 xml:space="preserve"> KOLO : OBVODNÉ</w:t>
      </w: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ab/>
        <w:t>TERMÍN : 17. 05.201</w:t>
      </w:r>
      <w:r w:rsidR="00B07442" w:rsidRPr="00B07442"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keepNext/>
        <w:spacing w:after="0" w:line="240" w:lineRule="auto"/>
        <w:ind w:left="720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               Š K O L A : </w:t>
      </w:r>
      <w:r w:rsidRPr="00CA38E9">
        <w:rPr>
          <w:rFonts w:ascii="Times New Roman" w:eastAsia="Times New Roman" w:hAnsi="Times New Roman"/>
          <w:bCs/>
          <w:sz w:val="24"/>
          <w:szCs w:val="24"/>
          <w:lang w:eastAsia="cs-CZ"/>
        </w:rPr>
        <w:t>(presná adresa)</w:t>
      </w: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___________________________________________</w:t>
      </w: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OBVOD :_____________________________________________________________</w:t>
      </w:r>
    </w:p>
    <w:p w:rsidR="00CA38E9" w:rsidRPr="00CA38E9" w:rsidRDefault="00CA38E9" w:rsidP="00CA38E9">
      <w:pPr>
        <w:keepNext/>
        <w:spacing w:after="0" w:line="240" w:lineRule="auto"/>
        <w:ind w:left="2124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CA38E9" w:rsidRPr="00CA38E9" w:rsidRDefault="00CA38E9" w:rsidP="00CA38E9">
      <w:pPr>
        <w:keepNext/>
        <w:spacing w:after="0" w:line="240" w:lineRule="auto"/>
        <w:ind w:left="2124" w:hanging="2124"/>
        <w:jc w:val="both"/>
        <w:outlineLvl w:val="4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cs-CZ"/>
        </w:rPr>
        <w:t>VEDÚCI DRUŽSTVA : ______________________________________________________</w:t>
      </w: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Kontakt na vedúceho :_________________________________________________</w:t>
      </w: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b/>
          <w:sz w:val="24"/>
          <w:szCs w:val="24"/>
          <w:lang w:eastAsia="sk-SK"/>
        </w:rPr>
        <w:t>Potvrdzujeme, že súťažiaci uvedení na súpiske sú žiakmi našej školy :</w:t>
      </w: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A38E9">
        <w:rPr>
          <w:rFonts w:ascii="Times New Roman" w:eastAsia="Times New Roman" w:hAnsi="Times New Roman"/>
          <w:sz w:val="24"/>
          <w:szCs w:val="24"/>
          <w:lang w:eastAsia="sk-SK"/>
        </w:rPr>
        <w:t>( vyplniť paličkovým písmom čitateľne )</w:t>
      </w: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253"/>
        <w:gridCol w:w="2835"/>
        <w:gridCol w:w="1417"/>
      </w:tblGrid>
      <w:tr w:rsidR="00CA38E9" w:rsidRPr="00CA38E9" w:rsidTr="005467F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Čís</w:t>
            </w:r>
            <w:proofErr w:type="spellEnd"/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Meno a priezvisko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Dátum narodenia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CA38E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trieda</w:t>
            </w:r>
          </w:p>
        </w:tc>
      </w:tr>
      <w:tr w:rsidR="00CA38E9" w:rsidRPr="00CA38E9" w:rsidTr="005467F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CA38E9" w:rsidRPr="00CA38E9" w:rsidTr="005467F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CA38E9" w:rsidRPr="00CA38E9" w:rsidTr="005467F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CA38E9" w:rsidRPr="00CA38E9" w:rsidTr="005467F7">
        <w:trPr>
          <w:trHeight w:hRule="exact" w:val="5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E9" w:rsidRPr="00CA38E9" w:rsidRDefault="00CA38E9" w:rsidP="00CA38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keepNext/>
        <w:spacing w:after="0" w:line="240" w:lineRule="auto"/>
        <w:ind w:left="2124" w:hanging="2124"/>
        <w:jc w:val="both"/>
        <w:outlineLvl w:val="5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>V _________________________dňa ________________</w:t>
      </w: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keepNext/>
        <w:spacing w:after="0" w:line="240" w:lineRule="auto"/>
        <w:ind w:left="2124" w:hanging="2124"/>
        <w:jc w:val="both"/>
        <w:outlineLvl w:val="6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A38E9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Podpis a  pečiatka školy </w:t>
      </w:r>
    </w:p>
    <w:p w:rsidR="00CA38E9" w:rsidRPr="00CA38E9" w:rsidRDefault="00CA38E9" w:rsidP="00CA3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A38E9" w:rsidRPr="00CA38E9" w:rsidRDefault="00CA38E9" w:rsidP="00CA38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F51EF" w:rsidRPr="00B07442" w:rsidRDefault="005F51EF">
      <w:pPr>
        <w:rPr>
          <w:rFonts w:ascii="Times New Roman" w:hAnsi="Times New Roman"/>
          <w:sz w:val="24"/>
          <w:szCs w:val="24"/>
        </w:rPr>
      </w:pPr>
    </w:p>
    <w:sectPr w:rsidR="005F51EF" w:rsidRPr="00B07442" w:rsidSect="005467F7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75F"/>
    <w:rsid w:val="005467F7"/>
    <w:rsid w:val="005F51EF"/>
    <w:rsid w:val="00AE075F"/>
    <w:rsid w:val="00B07442"/>
    <w:rsid w:val="00CA38E9"/>
    <w:rsid w:val="00DE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Propozicie%20ok%20na%20bicykli%20bezpecne%20201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Propozicie ok na bicykli bezpecne 2013</Template>
  <TotalTime>0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2013-04-24T18:54:00Z</dcterms:created>
  <dcterms:modified xsi:type="dcterms:W3CDTF">2013-04-24T18:54:00Z</dcterms:modified>
</cp:coreProperties>
</file>