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5E" w:rsidRPr="00761A5E" w:rsidRDefault="00FC7E9E" w:rsidP="00761A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aps/>
          <w:sz w:val="28"/>
          <w:szCs w:val="28"/>
          <w:lang w:eastAsia="cs-CZ"/>
        </w:rPr>
      </w:pPr>
      <w:r w:rsidRPr="00FC7E9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0.7pt;margin-top:-6pt;width:79.85pt;height:45.3pt;z-index:1">
            <v:imagedata r:id="rId4" o:title="logo cvczh2012"/>
          </v:shape>
        </w:pict>
      </w:r>
      <w:r w:rsidR="00761A5E" w:rsidRPr="00761A5E">
        <w:rPr>
          <w:rFonts w:ascii="Times New Roman" w:eastAsia="Times New Roman" w:hAnsi="Times New Roman"/>
          <w:b/>
          <w:bCs/>
          <w:caps/>
          <w:sz w:val="28"/>
          <w:szCs w:val="28"/>
          <w:lang w:eastAsia="cs-CZ"/>
        </w:rPr>
        <w:t>Centrum voľného času  Žiar nad Hronom</w:t>
      </w:r>
    </w:p>
    <w:p w:rsidR="00761A5E" w:rsidRPr="00761A5E" w:rsidRDefault="00761A5E" w:rsidP="00761A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aps/>
          <w:sz w:val="28"/>
          <w:szCs w:val="28"/>
          <w:u w:val="single"/>
          <w:lang w:eastAsia="cs-CZ"/>
        </w:rPr>
      </w:pPr>
      <w:r w:rsidRPr="00761A5E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cs-CZ"/>
        </w:rPr>
        <w:t>Ul. M. R. Štefánika 17, 965 01 Žiar nad Hronom</w:t>
      </w:r>
    </w:p>
    <w:p w:rsidR="00761A5E" w:rsidRPr="00761A5E" w:rsidRDefault="00761A5E" w:rsidP="00761A5E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761A5E" w:rsidRDefault="00761A5E" w:rsidP="00761A5E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761A5E" w:rsidRPr="00761A5E" w:rsidRDefault="00761A5E" w:rsidP="00761A5E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761A5E" w:rsidRPr="00761A5E" w:rsidRDefault="00761A5E" w:rsidP="00761A5E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761A5E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                                                             </w:t>
      </w:r>
      <w:r w:rsidR="00082A7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</w:t>
      </w:r>
      <w:r w:rsidRPr="00761A5E">
        <w:rPr>
          <w:rFonts w:ascii="Times New Roman" w:eastAsia="Times New Roman" w:hAnsi="Times New Roman"/>
          <w:sz w:val="24"/>
          <w:szCs w:val="24"/>
          <w:lang w:eastAsia="sk-SK"/>
        </w:rPr>
        <w:t>riaditeľstvo ZŠ a SŠ</w:t>
      </w:r>
    </w:p>
    <w:p w:rsidR="00761A5E" w:rsidRPr="00761A5E" w:rsidRDefault="00761A5E" w:rsidP="00761A5E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 w:rsidRPr="00761A5E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Žiar nad Hronom</w:t>
      </w:r>
    </w:p>
    <w:p w:rsidR="00761A5E" w:rsidRPr="00761A5E" w:rsidRDefault="00761A5E" w:rsidP="00761A5E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761A5E" w:rsidRPr="00761A5E" w:rsidRDefault="00761A5E" w:rsidP="00761A5E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761A5E" w:rsidRPr="00761A5E" w:rsidRDefault="00761A5E" w:rsidP="00761A5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761A5E">
        <w:rPr>
          <w:rFonts w:ascii="Times New Roman" w:eastAsia="Times New Roman" w:hAnsi="Times New Roman"/>
          <w:sz w:val="16"/>
          <w:szCs w:val="16"/>
          <w:lang w:eastAsia="sk-SK"/>
        </w:rPr>
        <w:t>Vaša značka</w:t>
      </w:r>
      <w:r w:rsidRPr="00761A5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761A5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761A5E">
        <w:rPr>
          <w:rFonts w:ascii="Times New Roman" w:eastAsia="Times New Roman" w:hAnsi="Times New Roman"/>
          <w:sz w:val="16"/>
          <w:szCs w:val="16"/>
          <w:lang w:eastAsia="sk-SK"/>
        </w:rPr>
        <w:tab/>
        <w:t>Naša značka</w:t>
      </w:r>
      <w:r w:rsidRPr="00761A5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761A5E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Vybavuje / linka</w:t>
      </w:r>
      <w:r w:rsidRPr="00761A5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761A5E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Žiar nad Hronom    </w:t>
      </w:r>
    </w:p>
    <w:p w:rsidR="00761A5E" w:rsidRPr="00761A5E" w:rsidRDefault="001203C1" w:rsidP="00761A5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                         </w:t>
      </w:r>
      <w:r w:rsidR="00761A5E" w:rsidRPr="00761A5E">
        <w:rPr>
          <w:rFonts w:ascii="Times New Roman" w:eastAsia="Times New Roman" w:hAnsi="Times New Roman"/>
          <w:sz w:val="16"/>
          <w:szCs w:val="16"/>
          <w:lang w:eastAsia="sk-SK"/>
        </w:rPr>
        <w:t xml:space="preserve">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2013/0021</w:t>
      </w:r>
      <w:r w:rsidR="00761A5E" w:rsidRPr="00761A5E"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  </w:t>
      </w:r>
      <w:r w:rsidR="00761A5E">
        <w:rPr>
          <w:rFonts w:ascii="Times New Roman" w:eastAsia="Times New Roman" w:hAnsi="Times New Roman"/>
          <w:sz w:val="16"/>
          <w:szCs w:val="16"/>
          <w:lang w:eastAsia="sk-SK"/>
        </w:rPr>
        <w:t xml:space="preserve">     Mgr. </w:t>
      </w:r>
      <w:proofErr w:type="spellStart"/>
      <w:r w:rsidR="00761A5E">
        <w:rPr>
          <w:rFonts w:ascii="Times New Roman" w:eastAsia="Times New Roman" w:hAnsi="Times New Roman"/>
          <w:sz w:val="16"/>
          <w:szCs w:val="16"/>
          <w:lang w:eastAsia="sk-SK"/>
        </w:rPr>
        <w:t>Gáfriková</w:t>
      </w:r>
      <w:proofErr w:type="spellEnd"/>
      <w:r w:rsidR="00761A5E">
        <w:rPr>
          <w:rFonts w:ascii="Times New Roman" w:eastAsia="Times New Roman" w:hAnsi="Times New Roman"/>
          <w:sz w:val="16"/>
          <w:szCs w:val="16"/>
          <w:lang w:eastAsia="sk-SK"/>
        </w:rPr>
        <w:t xml:space="preserve"> Petronela</w:t>
      </w:r>
      <w:r w:rsidR="00761A5E" w:rsidRPr="00761A5E">
        <w:rPr>
          <w:rFonts w:ascii="Times New Roman" w:eastAsia="Times New Roman" w:hAnsi="Times New Roman"/>
          <w:sz w:val="16"/>
          <w:szCs w:val="16"/>
          <w:lang w:eastAsia="sk-SK"/>
        </w:rPr>
        <w:t>/ 673 33 48</w:t>
      </w:r>
      <w:r w:rsidR="00761A5E" w:rsidRPr="00761A5E"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>22.01. 2013</w:t>
      </w:r>
    </w:p>
    <w:p w:rsidR="00761A5E" w:rsidRPr="00761A5E" w:rsidRDefault="00FC7E9E" w:rsidP="00761A5E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FC7E9E">
        <w:rPr>
          <w:noProof/>
        </w:rPr>
        <w:pict>
          <v:shape id="Obrázok 1" o:spid="_x0000_s1028" type="#_x0000_t75" alt="https://encrypted-tbn2.gstatic.com/images?q=tbn:ANd9GcQUlG9wz265H_OxBN6TyqTI0TtU5ma2ScKbb8AW3uRfvCCdoKOzsQ" style="position:absolute;left:0;text-align:left;margin-left:378.9pt;margin-top:5.9pt;width:128.1pt;height:171.05pt;rotation:1419088fd;z-index:-2;visibility:visible">
            <v:imagedata r:id="rId5" o:title="ANd9GcQUlG9wz265H_OxBN6TyqTI0TtU5ma2ScKbb8AW3uRfvCCdoKOzsQ"/>
          </v:shape>
        </w:pict>
      </w:r>
    </w:p>
    <w:p w:rsidR="00761A5E" w:rsidRPr="00761A5E" w:rsidRDefault="00761A5E" w:rsidP="00761A5E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761A5E" w:rsidRPr="00761A5E" w:rsidRDefault="00FC7E9E" w:rsidP="00761A5E">
      <w:pPr>
        <w:tabs>
          <w:tab w:val="left" w:pos="4340"/>
        </w:tabs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FC7E9E">
        <w:rPr>
          <w:noProof/>
        </w:rPr>
        <w:pict>
          <v:shape id="Obrázok 2" o:spid="_x0000_s1029" type="#_x0000_t75" alt="https://encrypted-tbn2.gstatic.com/images?q=tbn:ANd9GcRO2etPBQNAh99sDsyq37NjePgYbPHyR45rPkcm8uO2EScl5hgceA" style="position:absolute;left:0;text-align:left;margin-left:-39.75pt;margin-top:5.9pt;width:129.05pt;height:129.05pt;z-index:-1;visibility:visible">
            <v:imagedata r:id="rId6" o:title="ANd9GcRO2etPBQNAh99sDsyq37NjePgYbPHyR45rPkcm8uO2EScl5hgceA"/>
          </v:shape>
        </w:pict>
      </w:r>
    </w:p>
    <w:p w:rsidR="00761A5E" w:rsidRPr="00761A5E" w:rsidRDefault="00761A5E" w:rsidP="00761A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61A5E" w:rsidRPr="00761A5E" w:rsidRDefault="00761A5E" w:rsidP="00761A5E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  <w:r w:rsidRPr="00761A5E">
        <w:rPr>
          <w:rFonts w:ascii="Times New Roman" w:eastAsia="Times New Roman" w:hAnsi="Times New Roman"/>
          <w:sz w:val="28"/>
          <w:szCs w:val="28"/>
          <w:lang w:eastAsia="sk-SK"/>
        </w:rPr>
        <w:t>Centrum voľného času v Žiari nad Hronom</w:t>
      </w:r>
    </w:p>
    <w:p w:rsidR="00761A5E" w:rsidRPr="00761A5E" w:rsidRDefault="00761A5E" w:rsidP="00761A5E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  <w:r w:rsidRPr="00761A5E">
        <w:rPr>
          <w:rFonts w:ascii="Times New Roman" w:eastAsia="Times New Roman" w:hAnsi="Times New Roman"/>
          <w:sz w:val="28"/>
          <w:szCs w:val="28"/>
          <w:lang w:eastAsia="sk-SK"/>
        </w:rPr>
        <w:t>pozýva všetkých žiakov základných a stredných škôl</w:t>
      </w:r>
    </w:p>
    <w:p w:rsidR="00761A5E" w:rsidRPr="00761A5E" w:rsidRDefault="00761A5E" w:rsidP="00761A5E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  <w:r w:rsidRPr="00761A5E">
        <w:rPr>
          <w:rFonts w:ascii="Times New Roman" w:eastAsia="Times New Roman" w:hAnsi="Times New Roman"/>
          <w:sz w:val="28"/>
          <w:szCs w:val="28"/>
          <w:lang w:eastAsia="sk-SK"/>
        </w:rPr>
        <w:t>na 5. ročník súťaže v riešení</w:t>
      </w:r>
    </w:p>
    <w:p w:rsidR="00761A5E" w:rsidRPr="00761A5E" w:rsidRDefault="00761A5E" w:rsidP="00761A5E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sk-SK"/>
        </w:rPr>
      </w:pPr>
      <w:r w:rsidRPr="00761A5E">
        <w:rPr>
          <w:rFonts w:ascii="Times New Roman" w:eastAsia="Times New Roman" w:hAnsi="Times New Roman"/>
          <w:b/>
          <w:sz w:val="44"/>
          <w:szCs w:val="44"/>
          <w:lang w:eastAsia="sk-SK"/>
        </w:rPr>
        <w:t>SUDOKU,</w:t>
      </w:r>
    </w:p>
    <w:p w:rsidR="00761A5E" w:rsidRPr="00761A5E" w:rsidRDefault="00761A5E" w:rsidP="00761A5E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  <w:r w:rsidRPr="00761A5E">
        <w:rPr>
          <w:rFonts w:ascii="Times New Roman" w:eastAsia="Times New Roman" w:hAnsi="Times New Roman"/>
          <w:sz w:val="28"/>
          <w:szCs w:val="28"/>
          <w:lang w:eastAsia="sk-SK"/>
        </w:rPr>
        <w:t>ktorá sa uskutoční</w:t>
      </w:r>
      <w:r w:rsidRPr="00761A5E">
        <w:rPr>
          <w:noProof/>
          <w:lang w:eastAsia="sk-SK"/>
        </w:rPr>
        <w:t xml:space="preserve"> </w:t>
      </w:r>
    </w:p>
    <w:p w:rsidR="00761A5E" w:rsidRPr="00761A5E" w:rsidRDefault="00761A5E" w:rsidP="00761A5E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sk-SK"/>
        </w:rPr>
      </w:pPr>
      <w:r>
        <w:rPr>
          <w:rFonts w:ascii="Times New Roman" w:eastAsia="Times New Roman" w:hAnsi="Times New Roman"/>
          <w:b/>
          <w:sz w:val="36"/>
          <w:szCs w:val="36"/>
          <w:lang w:eastAsia="sk-SK"/>
        </w:rPr>
        <w:t>1</w:t>
      </w:r>
      <w:r w:rsidR="00ED50FA">
        <w:rPr>
          <w:rFonts w:ascii="Times New Roman" w:eastAsia="Times New Roman" w:hAnsi="Times New Roman"/>
          <w:b/>
          <w:sz w:val="36"/>
          <w:szCs w:val="36"/>
          <w:lang w:eastAsia="sk-SK"/>
        </w:rPr>
        <w:t>9</w:t>
      </w:r>
      <w:r w:rsidRPr="00761A5E">
        <w:rPr>
          <w:rFonts w:ascii="Times New Roman" w:eastAsia="Times New Roman" w:hAnsi="Times New Roman"/>
          <w:b/>
          <w:sz w:val="36"/>
          <w:szCs w:val="36"/>
          <w:lang w:eastAsia="sk-SK"/>
        </w:rPr>
        <w:t>.2.201</w:t>
      </w:r>
      <w:r>
        <w:rPr>
          <w:rFonts w:ascii="Times New Roman" w:eastAsia="Times New Roman" w:hAnsi="Times New Roman"/>
          <w:b/>
          <w:sz w:val="36"/>
          <w:szCs w:val="36"/>
          <w:lang w:eastAsia="sk-SK"/>
        </w:rPr>
        <w:t>3</w:t>
      </w:r>
      <w:r w:rsidRPr="00761A5E">
        <w:rPr>
          <w:rFonts w:ascii="Times New Roman" w:eastAsia="Times New Roman" w:hAnsi="Times New Roman"/>
          <w:b/>
          <w:sz w:val="36"/>
          <w:szCs w:val="36"/>
          <w:lang w:eastAsia="sk-SK"/>
        </w:rPr>
        <w:t xml:space="preserve"> o 14.00 hod</w:t>
      </w:r>
      <w:r w:rsidRPr="00761A5E">
        <w:rPr>
          <w:rFonts w:ascii="Times New Roman" w:eastAsia="Times New Roman" w:hAnsi="Times New Roman"/>
          <w:b/>
          <w:sz w:val="40"/>
          <w:szCs w:val="40"/>
          <w:lang w:eastAsia="sk-SK"/>
        </w:rPr>
        <w:t>.</w:t>
      </w:r>
    </w:p>
    <w:p w:rsidR="00761A5E" w:rsidRPr="00761A5E" w:rsidRDefault="00761A5E" w:rsidP="00761A5E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  <w:r w:rsidRPr="00761A5E">
        <w:rPr>
          <w:rFonts w:ascii="Times New Roman" w:eastAsia="Times New Roman" w:hAnsi="Times New Roman"/>
          <w:sz w:val="28"/>
          <w:szCs w:val="28"/>
          <w:lang w:eastAsia="sk-SK"/>
        </w:rPr>
        <w:t>v priestoroch CVČ, Ul. M.R.</w:t>
      </w:r>
      <w:r>
        <w:rPr>
          <w:rFonts w:ascii="Times New Roman" w:eastAsia="Times New Roman" w:hAnsi="Times New Roman"/>
          <w:sz w:val="28"/>
          <w:szCs w:val="28"/>
          <w:lang w:eastAsia="sk-SK"/>
        </w:rPr>
        <w:t xml:space="preserve"> </w:t>
      </w:r>
      <w:r w:rsidRPr="00761A5E">
        <w:rPr>
          <w:rFonts w:ascii="Times New Roman" w:eastAsia="Times New Roman" w:hAnsi="Times New Roman"/>
          <w:sz w:val="28"/>
          <w:szCs w:val="28"/>
          <w:lang w:eastAsia="sk-SK"/>
        </w:rPr>
        <w:t>Štefánika č.17, Žiar nad Hronom – pokročilí,</w:t>
      </w:r>
    </w:p>
    <w:p w:rsidR="00761A5E" w:rsidRPr="00761A5E" w:rsidRDefault="005E506A" w:rsidP="00761A5E">
      <w:pPr>
        <w:tabs>
          <w:tab w:val="left" w:pos="373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  <w:r w:rsidRPr="00761A5E">
        <w:rPr>
          <w:rFonts w:ascii="Times New Roman" w:eastAsia="Times New Roman" w:hAnsi="Times New Roman"/>
          <w:sz w:val="28"/>
          <w:szCs w:val="28"/>
          <w:lang w:eastAsia="sk-SK"/>
        </w:rPr>
        <w:t>v priestoroch CVČ, Ul. M.R.</w:t>
      </w:r>
      <w:r>
        <w:rPr>
          <w:rFonts w:ascii="Times New Roman" w:eastAsia="Times New Roman" w:hAnsi="Times New Roman"/>
          <w:sz w:val="28"/>
          <w:szCs w:val="28"/>
          <w:lang w:eastAsia="sk-SK"/>
        </w:rPr>
        <w:t xml:space="preserve"> </w:t>
      </w:r>
      <w:r w:rsidRPr="00761A5E">
        <w:rPr>
          <w:rFonts w:ascii="Times New Roman" w:eastAsia="Times New Roman" w:hAnsi="Times New Roman"/>
          <w:sz w:val="28"/>
          <w:szCs w:val="28"/>
          <w:lang w:eastAsia="sk-SK"/>
        </w:rPr>
        <w:t xml:space="preserve">Štefánika č.17, Žiar nad Hronom </w:t>
      </w:r>
      <w:r w:rsidR="00761A5E" w:rsidRPr="00761A5E">
        <w:rPr>
          <w:rFonts w:ascii="Times New Roman" w:eastAsia="Times New Roman" w:hAnsi="Times New Roman"/>
          <w:sz w:val="28"/>
          <w:szCs w:val="28"/>
          <w:lang w:eastAsia="sk-SK"/>
        </w:rPr>
        <w:t>- začiatočníci.</w:t>
      </w:r>
    </w:p>
    <w:p w:rsidR="00761A5E" w:rsidRPr="00761A5E" w:rsidRDefault="00761A5E" w:rsidP="00761A5E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761A5E" w:rsidRPr="00761A5E" w:rsidRDefault="00761A5E" w:rsidP="00761A5E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761A5E">
        <w:rPr>
          <w:rFonts w:ascii="Times New Roman" w:eastAsia="Times New Roman" w:hAnsi="Times New Roman"/>
          <w:b/>
          <w:sz w:val="28"/>
          <w:szCs w:val="28"/>
          <w:lang w:eastAsia="sk-SK"/>
        </w:rPr>
        <w:t>Súťaž:</w:t>
      </w:r>
    </w:p>
    <w:p w:rsidR="00761A5E" w:rsidRPr="00761A5E" w:rsidRDefault="00761A5E" w:rsidP="00761A5E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  <w:r w:rsidRPr="00761A5E">
        <w:rPr>
          <w:rFonts w:ascii="Times New Roman" w:eastAsia="Times New Roman" w:hAnsi="Times New Roman"/>
          <w:sz w:val="28"/>
          <w:szCs w:val="28"/>
          <w:lang w:eastAsia="sk-SK"/>
        </w:rPr>
        <w:t>● súťaž prebieha v dvoch kategóriách:  I. kategória – začiatočník</w:t>
      </w:r>
    </w:p>
    <w:p w:rsidR="00761A5E" w:rsidRPr="00761A5E" w:rsidRDefault="00761A5E" w:rsidP="00761A5E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  <w:r w:rsidRPr="00761A5E">
        <w:rPr>
          <w:rFonts w:ascii="Times New Roman" w:eastAsia="Times New Roman" w:hAnsi="Times New Roman"/>
          <w:sz w:val="28"/>
          <w:szCs w:val="28"/>
          <w:lang w:eastAsia="sk-SK"/>
        </w:rPr>
        <w:t xml:space="preserve">                                                              II. kategória – pokročilý</w:t>
      </w:r>
    </w:p>
    <w:p w:rsidR="00761A5E" w:rsidRPr="00761A5E" w:rsidRDefault="00761A5E" w:rsidP="00761A5E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  <w:r w:rsidRPr="00761A5E">
        <w:rPr>
          <w:rFonts w:ascii="Times New Roman" w:eastAsia="Times New Roman" w:hAnsi="Times New Roman"/>
          <w:sz w:val="28"/>
          <w:szCs w:val="28"/>
          <w:lang w:eastAsia="sk-SK"/>
        </w:rPr>
        <w:t xml:space="preserve">● I. kategória rieši jednu zadanú úlohu, II. kategória rieši dve zadané úlohy </w:t>
      </w:r>
    </w:p>
    <w:p w:rsidR="00761A5E" w:rsidRPr="00761A5E" w:rsidRDefault="00761A5E" w:rsidP="00761A5E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  <w:r w:rsidRPr="00761A5E">
        <w:rPr>
          <w:rFonts w:ascii="Times New Roman" w:eastAsia="Times New Roman" w:hAnsi="Times New Roman"/>
          <w:sz w:val="28"/>
          <w:szCs w:val="28"/>
          <w:lang w:eastAsia="sk-SK"/>
        </w:rPr>
        <w:t xml:space="preserve">● víťazom sa stáva ten, kto v čo najkratšom čase správne vylúšti všetky zadané   </w:t>
      </w:r>
    </w:p>
    <w:p w:rsidR="00761A5E" w:rsidRPr="00761A5E" w:rsidRDefault="00761A5E" w:rsidP="00761A5E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  <w:r w:rsidRPr="00761A5E">
        <w:rPr>
          <w:rFonts w:ascii="Times New Roman" w:eastAsia="Times New Roman" w:hAnsi="Times New Roman"/>
          <w:sz w:val="28"/>
          <w:szCs w:val="28"/>
          <w:lang w:eastAsia="sk-SK"/>
        </w:rPr>
        <w:t xml:space="preserve">   úlohy</w:t>
      </w:r>
    </w:p>
    <w:p w:rsidR="00761A5E" w:rsidRPr="00761A5E" w:rsidRDefault="00761A5E" w:rsidP="00761A5E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761A5E" w:rsidRPr="00761A5E" w:rsidRDefault="00761A5E" w:rsidP="00761A5E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761A5E" w:rsidRPr="00761A5E" w:rsidRDefault="00761A5E" w:rsidP="00761A5E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761A5E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Organizačné pokyny: </w:t>
      </w:r>
    </w:p>
    <w:p w:rsidR="00761A5E" w:rsidRDefault="00761A5E" w:rsidP="00761A5E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  <w:r w:rsidRPr="00761A5E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● </w:t>
      </w:r>
      <w:r w:rsidRPr="00761A5E">
        <w:rPr>
          <w:rFonts w:ascii="Times New Roman" w:eastAsia="Times New Roman" w:hAnsi="Times New Roman"/>
          <w:sz w:val="28"/>
          <w:szCs w:val="28"/>
          <w:lang w:eastAsia="sk-SK"/>
        </w:rPr>
        <w:t>do súťaže je potrebné sa</w:t>
      </w:r>
      <w:r w:rsidRPr="00761A5E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prihlásiť </w:t>
      </w:r>
      <w:r w:rsidRPr="00761A5E">
        <w:rPr>
          <w:rFonts w:ascii="Times New Roman" w:eastAsia="Times New Roman" w:hAnsi="Times New Roman"/>
          <w:sz w:val="28"/>
          <w:szCs w:val="28"/>
          <w:lang w:eastAsia="sk-SK"/>
        </w:rPr>
        <w:t xml:space="preserve">mailom </w:t>
      </w:r>
      <w:r>
        <w:rPr>
          <w:rFonts w:ascii="Times New Roman" w:eastAsia="Times New Roman" w:hAnsi="Times New Roman"/>
          <w:sz w:val="28"/>
          <w:szCs w:val="28"/>
          <w:lang w:eastAsia="sk-SK"/>
        </w:rPr>
        <w:t xml:space="preserve">na adresu   </w:t>
      </w:r>
    </w:p>
    <w:p w:rsidR="00761A5E" w:rsidRDefault="00761A5E" w:rsidP="00761A5E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/>
          <w:sz w:val="28"/>
          <w:szCs w:val="28"/>
          <w:lang w:eastAsia="sk-SK"/>
        </w:rPr>
        <w:t xml:space="preserve">    </w:t>
      </w:r>
      <w:hyperlink r:id="rId7" w:history="1">
        <w:r w:rsidRPr="00D565DE">
          <w:rPr>
            <w:rStyle w:val="Hypertextovprepojenie"/>
            <w:rFonts w:ascii="Times New Roman" w:eastAsia="Times New Roman" w:hAnsi="Times New Roman"/>
            <w:sz w:val="28"/>
            <w:szCs w:val="28"/>
            <w:lang w:eastAsia="sk-SK"/>
          </w:rPr>
          <w:t>pedagogikacvczh@gmail.com</w:t>
        </w:r>
      </w:hyperlink>
      <w:r>
        <w:rPr>
          <w:rFonts w:ascii="Times New Roman" w:eastAsia="Times New Roman" w:hAnsi="Times New Roman"/>
          <w:sz w:val="28"/>
          <w:szCs w:val="28"/>
          <w:lang w:eastAsia="sk-SK"/>
        </w:rPr>
        <w:t xml:space="preserve"> </w:t>
      </w:r>
      <w:r w:rsidRPr="00761A5E">
        <w:rPr>
          <w:rFonts w:ascii="Times New Roman" w:eastAsia="Times New Roman" w:hAnsi="Times New Roman"/>
          <w:sz w:val="28"/>
          <w:szCs w:val="28"/>
          <w:lang w:eastAsia="sk-SK"/>
        </w:rPr>
        <w:t xml:space="preserve">najneskôr do </w:t>
      </w:r>
      <w:r>
        <w:rPr>
          <w:rFonts w:ascii="Times New Roman" w:eastAsia="Times New Roman" w:hAnsi="Times New Roman"/>
          <w:b/>
          <w:sz w:val="28"/>
          <w:szCs w:val="28"/>
          <w:lang w:eastAsia="sk-SK"/>
        </w:rPr>
        <w:t>8</w:t>
      </w:r>
      <w:r w:rsidRPr="00761A5E">
        <w:rPr>
          <w:rFonts w:ascii="Times New Roman" w:eastAsia="Times New Roman" w:hAnsi="Times New Roman"/>
          <w:b/>
          <w:sz w:val="28"/>
          <w:szCs w:val="28"/>
          <w:lang w:eastAsia="sk-SK"/>
        </w:rPr>
        <w:t>.2.201</w:t>
      </w:r>
      <w:r>
        <w:rPr>
          <w:rFonts w:ascii="Times New Roman" w:eastAsia="Times New Roman" w:hAnsi="Times New Roman"/>
          <w:b/>
          <w:sz w:val="28"/>
          <w:szCs w:val="28"/>
          <w:lang w:eastAsia="sk-SK"/>
        </w:rPr>
        <w:t>3</w:t>
      </w:r>
      <w:r w:rsidRPr="00761A5E">
        <w:rPr>
          <w:rFonts w:ascii="Times New Roman" w:eastAsia="Times New Roman" w:hAnsi="Times New Roman"/>
          <w:sz w:val="28"/>
          <w:szCs w:val="28"/>
          <w:lang w:eastAsia="sk-SK"/>
        </w:rPr>
        <w:t xml:space="preserve">  </w:t>
      </w:r>
    </w:p>
    <w:p w:rsidR="00761A5E" w:rsidRPr="00761A5E" w:rsidRDefault="00761A5E" w:rsidP="00761A5E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/>
          <w:sz w:val="28"/>
          <w:szCs w:val="28"/>
          <w:lang w:eastAsia="sk-SK"/>
        </w:rPr>
        <w:t xml:space="preserve">    </w:t>
      </w:r>
      <w:r w:rsidRPr="00761A5E">
        <w:rPr>
          <w:rFonts w:ascii="Times New Roman" w:eastAsia="Times New Roman" w:hAnsi="Times New Roman"/>
          <w:sz w:val="28"/>
          <w:szCs w:val="28"/>
          <w:lang w:eastAsia="sk-SK"/>
        </w:rPr>
        <w:t>(zoznam žiakov z vašej školy + zvolená kategória )</w:t>
      </w:r>
    </w:p>
    <w:p w:rsidR="00761A5E" w:rsidRPr="00761A5E" w:rsidRDefault="00761A5E" w:rsidP="00761A5E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  <w:r w:rsidRPr="00761A5E">
        <w:rPr>
          <w:rFonts w:ascii="Times New Roman" w:eastAsia="Times New Roman" w:hAnsi="Times New Roman"/>
          <w:sz w:val="28"/>
          <w:szCs w:val="28"/>
          <w:lang w:eastAsia="sk-SK"/>
        </w:rPr>
        <w:t>●  so sebou je potrebné si priniesť ceruzku a gumu</w:t>
      </w:r>
    </w:p>
    <w:p w:rsidR="00761A5E" w:rsidRPr="00761A5E" w:rsidRDefault="00761A5E" w:rsidP="00761A5E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  <w:r w:rsidRPr="00761A5E">
        <w:rPr>
          <w:rFonts w:ascii="Times New Roman" w:eastAsia="Times New Roman" w:hAnsi="Times New Roman"/>
          <w:sz w:val="28"/>
          <w:szCs w:val="28"/>
          <w:lang w:eastAsia="sk-SK"/>
        </w:rPr>
        <w:t xml:space="preserve">●  organizátor si v prípade veľkého záujmu vyhradzuje právo zmeniť miesto  </w:t>
      </w:r>
    </w:p>
    <w:p w:rsidR="00761A5E" w:rsidRPr="00761A5E" w:rsidRDefault="00761A5E" w:rsidP="00761A5E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  <w:r w:rsidRPr="00761A5E">
        <w:rPr>
          <w:rFonts w:ascii="Times New Roman" w:eastAsia="Times New Roman" w:hAnsi="Times New Roman"/>
          <w:sz w:val="28"/>
          <w:szCs w:val="28"/>
          <w:lang w:eastAsia="sk-SK"/>
        </w:rPr>
        <w:t xml:space="preserve">     konania súťaže. O danej zmene Vás budeme včas informovať.</w:t>
      </w:r>
    </w:p>
    <w:p w:rsidR="00761A5E" w:rsidRPr="00761A5E" w:rsidRDefault="00761A5E" w:rsidP="00761A5E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761A5E" w:rsidRDefault="00761A5E" w:rsidP="00761A5E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  <w:r w:rsidRPr="00761A5E">
        <w:rPr>
          <w:rFonts w:ascii="Times New Roman" w:eastAsia="Times New Roman" w:hAnsi="Times New Roman"/>
          <w:sz w:val="28"/>
          <w:szCs w:val="28"/>
          <w:lang w:eastAsia="sk-SK"/>
        </w:rPr>
        <w:t>S</w:t>
      </w:r>
      <w:r>
        <w:rPr>
          <w:rFonts w:ascii="Times New Roman" w:eastAsia="Times New Roman" w:hAnsi="Times New Roman"/>
          <w:sz w:val="28"/>
          <w:szCs w:val="28"/>
          <w:lang w:eastAsia="sk-SK"/>
        </w:rPr>
        <w:t> </w:t>
      </w:r>
      <w:r w:rsidRPr="00761A5E">
        <w:rPr>
          <w:rFonts w:ascii="Times New Roman" w:eastAsia="Times New Roman" w:hAnsi="Times New Roman"/>
          <w:sz w:val="28"/>
          <w:szCs w:val="28"/>
          <w:lang w:eastAsia="sk-SK"/>
        </w:rPr>
        <w:t>pozdravom</w:t>
      </w:r>
    </w:p>
    <w:p w:rsidR="00761A5E" w:rsidRPr="00761A5E" w:rsidRDefault="00761A5E" w:rsidP="00761A5E">
      <w:pPr>
        <w:tabs>
          <w:tab w:val="left" w:pos="37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  <w:r w:rsidRPr="00761A5E">
        <w:rPr>
          <w:rFonts w:ascii="Times New Roman" w:eastAsia="Times New Roman" w:hAnsi="Times New Roman"/>
          <w:sz w:val="28"/>
          <w:szCs w:val="28"/>
          <w:lang w:eastAsia="sk-SK"/>
        </w:rPr>
        <w:t xml:space="preserve">                                                               </w:t>
      </w:r>
    </w:p>
    <w:p w:rsidR="00761A5E" w:rsidRPr="00761A5E" w:rsidRDefault="00761A5E" w:rsidP="00761A5E">
      <w:pPr>
        <w:tabs>
          <w:tab w:val="left" w:pos="6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761A5E" w:rsidRPr="00761A5E" w:rsidRDefault="00761A5E" w:rsidP="00761A5E">
      <w:pPr>
        <w:tabs>
          <w:tab w:val="left" w:pos="6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  <w:r w:rsidRPr="00761A5E">
        <w:rPr>
          <w:rFonts w:ascii="Times New Roman" w:eastAsia="Times New Roman" w:hAnsi="Times New Roman"/>
          <w:sz w:val="28"/>
          <w:szCs w:val="28"/>
          <w:lang w:eastAsia="sk-SK"/>
        </w:rPr>
        <w:t xml:space="preserve">                                                                                     Mgr. Helena </w:t>
      </w:r>
      <w:proofErr w:type="spellStart"/>
      <w:r w:rsidRPr="00761A5E">
        <w:rPr>
          <w:rFonts w:ascii="Times New Roman" w:eastAsia="Times New Roman" w:hAnsi="Times New Roman"/>
          <w:sz w:val="28"/>
          <w:szCs w:val="28"/>
          <w:lang w:eastAsia="sk-SK"/>
        </w:rPr>
        <w:t>Gáfriková</w:t>
      </w:r>
      <w:proofErr w:type="spellEnd"/>
      <w:r w:rsidRPr="00761A5E">
        <w:rPr>
          <w:rFonts w:ascii="Times New Roman" w:eastAsia="Times New Roman" w:hAnsi="Times New Roman"/>
          <w:sz w:val="28"/>
          <w:szCs w:val="28"/>
          <w:lang w:eastAsia="sk-SK"/>
        </w:rPr>
        <w:t xml:space="preserve"> </w:t>
      </w:r>
      <w:proofErr w:type="spellStart"/>
      <w:r w:rsidRPr="00761A5E">
        <w:rPr>
          <w:rFonts w:ascii="Times New Roman" w:eastAsia="Times New Roman" w:hAnsi="Times New Roman"/>
          <w:sz w:val="28"/>
          <w:szCs w:val="28"/>
          <w:lang w:eastAsia="sk-SK"/>
        </w:rPr>
        <w:t>v.r</w:t>
      </w:r>
      <w:proofErr w:type="spellEnd"/>
      <w:r w:rsidRPr="00761A5E">
        <w:rPr>
          <w:rFonts w:ascii="Times New Roman" w:eastAsia="Times New Roman" w:hAnsi="Times New Roman"/>
          <w:sz w:val="28"/>
          <w:szCs w:val="28"/>
          <w:lang w:eastAsia="sk-SK"/>
        </w:rPr>
        <w:t>.</w:t>
      </w:r>
    </w:p>
    <w:p w:rsidR="00761A5E" w:rsidRPr="00761A5E" w:rsidRDefault="00761A5E" w:rsidP="00761A5E">
      <w:pPr>
        <w:tabs>
          <w:tab w:val="left" w:pos="618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sk-SK"/>
        </w:rPr>
      </w:pPr>
      <w:r w:rsidRPr="00761A5E">
        <w:rPr>
          <w:rFonts w:ascii="Times New Roman" w:eastAsia="Times New Roman" w:hAnsi="Times New Roman"/>
          <w:sz w:val="28"/>
          <w:szCs w:val="28"/>
          <w:lang w:eastAsia="sk-SK"/>
        </w:rPr>
        <w:t xml:space="preserve">                                                                                              riaditeľka CVČ    </w:t>
      </w:r>
    </w:p>
    <w:p w:rsidR="00761A5E" w:rsidRPr="00761A5E" w:rsidRDefault="00761A5E" w:rsidP="00761A5E">
      <w:pPr>
        <w:pBdr>
          <w:bottom w:val="single" w:sz="6" w:space="1" w:color="auto"/>
        </w:pBdr>
        <w:tabs>
          <w:tab w:val="left" w:pos="63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61A5E" w:rsidRPr="00761A5E" w:rsidRDefault="00761A5E" w:rsidP="00761A5E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61A5E" w:rsidRPr="00761A5E" w:rsidRDefault="00761A5E" w:rsidP="00761A5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761A5E" w:rsidRPr="00761A5E" w:rsidRDefault="00761A5E" w:rsidP="00761A5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761A5E">
        <w:rPr>
          <w:rFonts w:ascii="Times New Roman" w:eastAsia="Times New Roman" w:hAnsi="Times New Roman"/>
          <w:sz w:val="16"/>
          <w:szCs w:val="16"/>
          <w:lang w:eastAsia="sk-SK"/>
        </w:rPr>
        <w:t>Telefón</w:t>
      </w:r>
      <w:r w:rsidRPr="00761A5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761A5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761A5E">
        <w:rPr>
          <w:rFonts w:ascii="Times New Roman" w:eastAsia="Times New Roman" w:hAnsi="Times New Roman"/>
          <w:sz w:val="16"/>
          <w:szCs w:val="16"/>
          <w:lang w:eastAsia="sk-SK"/>
        </w:rPr>
        <w:tab/>
        <w:t>Fax</w:t>
      </w:r>
      <w:r w:rsidRPr="00761A5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761A5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761A5E">
        <w:rPr>
          <w:rFonts w:ascii="Times New Roman" w:eastAsia="Times New Roman" w:hAnsi="Times New Roman"/>
          <w:sz w:val="16"/>
          <w:szCs w:val="16"/>
          <w:lang w:eastAsia="sk-SK"/>
        </w:rPr>
        <w:tab/>
        <w:t>E – mail</w:t>
      </w:r>
      <w:r w:rsidRPr="00761A5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761A5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761A5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761A5E">
        <w:rPr>
          <w:rFonts w:ascii="Times New Roman" w:eastAsia="Times New Roman" w:hAnsi="Times New Roman"/>
          <w:sz w:val="16"/>
          <w:szCs w:val="16"/>
          <w:lang w:eastAsia="sk-SK"/>
        </w:rPr>
        <w:tab/>
        <w:t>Internet</w:t>
      </w:r>
    </w:p>
    <w:p w:rsidR="00761A5E" w:rsidRPr="00761A5E" w:rsidRDefault="00761A5E" w:rsidP="00761A5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 w:rsidRPr="00761A5E">
        <w:rPr>
          <w:rFonts w:ascii="Times New Roman" w:eastAsia="Times New Roman" w:hAnsi="Times New Roman"/>
          <w:sz w:val="16"/>
          <w:szCs w:val="16"/>
          <w:lang w:eastAsia="sk-SK"/>
        </w:rPr>
        <w:t>045/ 673 3348</w:t>
      </w:r>
      <w:r w:rsidRPr="00761A5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761A5E">
        <w:rPr>
          <w:rFonts w:ascii="Times New Roman" w:eastAsia="Times New Roman" w:hAnsi="Times New Roman"/>
          <w:sz w:val="16"/>
          <w:szCs w:val="16"/>
          <w:lang w:eastAsia="sk-SK"/>
        </w:rPr>
        <w:tab/>
        <w:t>045/673 33 48</w:t>
      </w:r>
      <w:r w:rsidRPr="00761A5E"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   </w:t>
      </w:r>
      <w:hyperlink r:id="rId8" w:history="1">
        <w:r w:rsidRPr="00D565DE">
          <w:rPr>
            <w:rStyle w:val="Hypertextovprepojenie"/>
            <w:rFonts w:ascii="Times New Roman" w:eastAsia="Times New Roman" w:hAnsi="Times New Roman"/>
            <w:sz w:val="16"/>
            <w:szCs w:val="16"/>
            <w:lang w:eastAsia="sk-SK"/>
          </w:rPr>
          <w:t>pedagogikacvczh@gmail.com</w:t>
        </w:r>
      </w:hyperlink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</w:t>
      </w:r>
      <w:r w:rsidRPr="00761A5E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761A5E">
        <w:rPr>
          <w:rFonts w:ascii="Times New Roman" w:eastAsia="Times New Roman" w:hAnsi="Times New Roman"/>
          <w:sz w:val="16"/>
          <w:szCs w:val="16"/>
          <w:lang w:eastAsia="sk-SK"/>
        </w:rPr>
        <w:tab/>
      </w:r>
      <w:proofErr w:type="spellStart"/>
      <w:r w:rsidRPr="00761A5E">
        <w:rPr>
          <w:rFonts w:ascii="Times New Roman" w:eastAsia="Times New Roman" w:hAnsi="Times New Roman"/>
          <w:sz w:val="16"/>
          <w:szCs w:val="16"/>
          <w:lang w:eastAsia="sk-SK"/>
        </w:rPr>
        <w:t>www.cvczh.edu.sk</w:t>
      </w:r>
      <w:proofErr w:type="spellEnd"/>
      <w:r w:rsidRPr="00761A5E">
        <w:rPr>
          <w:rFonts w:ascii="Times New Roman" w:eastAsia="Times New Roman" w:hAnsi="Times New Roman"/>
          <w:sz w:val="16"/>
          <w:szCs w:val="16"/>
          <w:lang w:eastAsia="sk-SK"/>
        </w:rPr>
        <w:t xml:space="preserve"> </w:t>
      </w:r>
    </w:p>
    <w:p w:rsidR="00E724C5" w:rsidRPr="00761A5E" w:rsidRDefault="00761A5E" w:rsidP="00761A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761A5E">
        <w:rPr>
          <w:rFonts w:ascii="Times New Roman" w:eastAsia="Times New Roman" w:hAnsi="Times New Roman"/>
          <w:sz w:val="16"/>
          <w:szCs w:val="16"/>
          <w:lang w:eastAsia="sk-SK"/>
        </w:rPr>
        <w:t>0905 295 556</w:t>
      </w:r>
    </w:p>
    <w:sectPr w:rsidR="00E724C5" w:rsidRPr="00761A5E" w:rsidSect="00761A5E">
      <w:pgSz w:w="11906" w:h="16838"/>
      <w:pgMar w:top="568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D94"/>
    <w:rsid w:val="00082A71"/>
    <w:rsid w:val="001203C1"/>
    <w:rsid w:val="005E506A"/>
    <w:rsid w:val="00761A5E"/>
    <w:rsid w:val="00976D94"/>
    <w:rsid w:val="00E724C5"/>
    <w:rsid w:val="00ED50FA"/>
    <w:rsid w:val="00FC7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7E9E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761A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agogikacvczh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dagogikacvczh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ktualizacia\propozicie%20sudoku%202013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propozicie sudoku 2013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2086</CharactersWithSpaces>
  <SharedDoc>false</SharedDoc>
  <HLinks>
    <vt:vector size="12" baseType="variant">
      <vt:variant>
        <vt:i4>1114144</vt:i4>
      </vt:variant>
      <vt:variant>
        <vt:i4>3</vt:i4>
      </vt:variant>
      <vt:variant>
        <vt:i4>0</vt:i4>
      </vt:variant>
      <vt:variant>
        <vt:i4>5</vt:i4>
      </vt:variant>
      <vt:variant>
        <vt:lpwstr>mailto:pedagogikacvczh@gmail.com</vt:lpwstr>
      </vt:variant>
      <vt:variant>
        <vt:lpwstr/>
      </vt:variant>
      <vt:variant>
        <vt:i4>1114144</vt:i4>
      </vt:variant>
      <vt:variant>
        <vt:i4>0</vt:i4>
      </vt:variant>
      <vt:variant>
        <vt:i4>0</vt:i4>
      </vt:variant>
      <vt:variant>
        <vt:i4>5</vt:i4>
      </vt:variant>
      <vt:variant>
        <vt:lpwstr>mailto:pedagogikacvczh@gmail.com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cp:lastModifiedBy>veronika</cp:lastModifiedBy>
  <cp:revision>2</cp:revision>
  <cp:lastPrinted>2013-01-09T08:19:00Z</cp:lastPrinted>
  <dcterms:created xsi:type="dcterms:W3CDTF">2013-01-26T12:39:00Z</dcterms:created>
  <dcterms:modified xsi:type="dcterms:W3CDTF">2013-02-13T18:52:00Z</dcterms:modified>
</cp:coreProperties>
</file>