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A0" w:rsidRPr="00A62AA0" w:rsidRDefault="00A62AA0" w:rsidP="00A6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 w:rsidRPr="00A62AA0"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A62AA0" w:rsidRPr="00A62AA0" w:rsidRDefault="00A62AA0" w:rsidP="00A62A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u w:val="single"/>
          <w:lang w:eastAsia="cs-CZ"/>
        </w:rPr>
      </w:pPr>
      <w:r w:rsidRPr="00A62AA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cs-CZ"/>
        </w:rPr>
        <w:t>Ul. M. R. Štefánika 17, 965 01 Žiar nad Hronom</w:t>
      </w:r>
    </w:p>
    <w:p w:rsidR="00A62AA0" w:rsidRPr="00A62AA0" w:rsidRDefault="00A62AA0" w:rsidP="00A62AA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62AA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A62AA0" w:rsidRPr="00A62AA0" w:rsidRDefault="00A62AA0" w:rsidP="00A62AA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62AA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Pr="00A62AA0">
        <w:rPr>
          <w:rFonts w:ascii="Times New Roman" w:eastAsia="Times New Roman" w:hAnsi="Times New Roman"/>
          <w:lang w:eastAsia="cs-CZ"/>
        </w:rPr>
        <w:t xml:space="preserve">Riaditeľstvo ZŠ a OGY </w:t>
      </w:r>
    </w:p>
    <w:p w:rsidR="00A62AA0" w:rsidRPr="00A62AA0" w:rsidRDefault="00A62AA0" w:rsidP="00A62AA0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62AA0"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         </w:t>
      </w:r>
      <w:r w:rsidRPr="00A62AA0">
        <w:rPr>
          <w:rFonts w:ascii="Times New Roman" w:eastAsia="Times New Roman" w:hAnsi="Times New Roman"/>
          <w:lang w:eastAsia="cs-CZ"/>
        </w:rPr>
        <w:tab/>
        <w:t xml:space="preserve">  v okrese Žiar nad Hronom</w:t>
      </w:r>
    </w:p>
    <w:p w:rsidR="00A62AA0" w:rsidRPr="00A62AA0" w:rsidRDefault="00A62AA0" w:rsidP="00A62A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62AA0" w:rsidRPr="00A62AA0" w:rsidRDefault="00A62AA0" w:rsidP="00A62AA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>Vaša značka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  <w:t>Naša značka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  <w:t xml:space="preserve">      Vybavuje / linka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2</w:t>
      </w:r>
      <w:r w:rsidR="001505A5">
        <w:rPr>
          <w:rFonts w:ascii="Times New Roman" w:eastAsia="Times New Roman" w:hAnsi="Times New Roman"/>
          <w:sz w:val="16"/>
          <w:szCs w:val="16"/>
          <w:lang w:eastAsia="cs-CZ"/>
        </w:rPr>
        <w:t>6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>. 9. 201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3</w:t>
      </w:r>
    </w:p>
    <w:p w:rsidR="00A62AA0" w:rsidRPr="00A62AA0" w:rsidRDefault="00A62AA0" w:rsidP="00A62AA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  <w:t xml:space="preserve"> 00</w:t>
      </w:r>
      <w:r w:rsidR="001505A5">
        <w:rPr>
          <w:rFonts w:ascii="Times New Roman" w:eastAsia="Times New Roman" w:hAnsi="Times New Roman"/>
          <w:sz w:val="16"/>
          <w:szCs w:val="16"/>
          <w:lang w:eastAsia="cs-CZ"/>
        </w:rPr>
        <w:t>93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>/201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3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   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 xml:space="preserve">              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PaedDr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 xml:space="preserve">. Petronela </w:t>
      </w:r>
      <w:proofErr w:type="spellStart"/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>Gáfriková</w:t>
      </w:r>
      <w:proofErr w:type="spellEnd"/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r w:rsidRPr="00A62AA0">
        <w:rPr>
          <w:rFonts w:ascii="Times New Roman" w:eastAsia="Times New Roman" w:hAnsi="Times New Roman"/>
          <w:sz w:val="16"/>
          <w:szCs w:val="16"/>
          <w:lang w:eastAsia="cs-CZ"/>
        </w:rPr>
        <w:tab/>
        <w:t xml:space="preserve">            Žiar nad Hronom</w:t>
      </w:r>
    </w:p>
    <w:p w:rsidR="00A62AA0" w:rsidRPr="00A62AA0" w:rsidRDefault="00A62AA0" w:rsidP="00A62AA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A62AA0" w:rsidRPr="00A62AA0" w:rsidRDefault="00A62AA0" w:rsidP="00A62AA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62AA0" w:rsidRPr="00A62AA0" w:rsidRDefault="00A62AA0" w:rsidP="00A62AA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62AA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Propozície </w:t>
      </w:r>
      <w:r w:rsidR="001505A5">
        <w:rPr>
          <w:rFonts w:ascii="Arial" w:eastAsia="Times New Roman" w:hAnsi="Arial" w:cs="Arial"/>
          <w:bCs/>
          <w:sz w:val="24"/>
          <w:szCs w:val="24"/>
          <w:lang w:eastAsia="cs-CZ"/>
        </w:rPr>
        <w:t>IX</w:t>
      </w:r>
      <w:r w:rsidRPr="00A62AA0">
        <w:rPr>
          <w:rFonts w:ascii="Arial" w:eastAsia="Times New Roman" w:hAnsi="Arial" w:cs="Arial"/>
          <w:bCs/>
          <w:sz w:val="24"/>
          <w:szCs w:val="24"/>
          <w:lang w:eastAsia="cs-CZ"/>
        </w:rPr>
        <w:t>. ročníka</w:t>
      </w:r>
    </w:p>
    <w:p w:rsidR="00A62AA0" w:rsidRPr="00A62AA0" w:rsidRDefault="00A62AA0" w:rsidP="00A62A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A62AA0">
        <w:rPr>
          <w:rFonts w:ascii="Arial" w:eastAsia="Times New Roman" w:hAnsi="Arial" w:cs="Arial"/>
          <w:sz w:val="24"/>
          <w:szCs w:val="24"/>
          <w:lang w:eastAsia="cs-CZ"/>
        </w:rPr>
        <w:t>literárno-výtvarnej súťaže pri príležitosti MESIACA ÚCTY K STARŠÍM</w:t>
      </w:r>
    </w:p>
    <w:p w:rsidR="00A62AA0" w:rsidRPr="00A62AA0" w:rsidRDefault="00A62AA0" w:rsidP="00A62A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A62AA0" w:rsidRPr="00A62AA0" w:rsidRDefault="00A62AA0" w:rsidP="00A62AA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A62AA0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Mám svojich starkých veľmi rád</w:t>
      </w:r>
    </w:p>
    <w:p w:rsidR="00A62AA0" w:rsidRPr="00A62AA0" w:rsidRDefault="00A62AA0" w:rsidP="00A62AA0">
      <w:pPr>
        <w:tabs>
          <w:tab w:val="left" w:pos="1940"/>
        </w:tabs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A62AA0">
        <w:rPr>
          <w:rFonts w:ascii="Arial" w:eastAsia="Times New Roman" w:hAnsi="Arial" w:cs="Arial"/>
          <w:bCs/>
          <w:sz w:val="28"/>
          <w:szCs w:val="28"/>
          <w:lang w:eastAsia="cs-CZ"/>
        </w:rPr>
        <w:t>(Najkrajší zážitok s mojou starkou, starkým)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62AA0">
        <w:rPr>
          <w:rFonts w:ascii="Arial" w:eastAsia="Times New Roman" w:hAnsi="Arial" w:cs="Arial"/>
          <w:b/>
          <w:bCs/>
          <w:u w:val="single"/>
          <w:lang w:eastAsia="cs-CZ"/>
        </w:rPr>
        <w:t>Výtvarná časť: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62AA0" w:rsidRPr="00A62AA0" w:rsidRDefault="00A62AA0" w:rsidP="00A62AA0">
      <w:pPr>
        <w:spacing w:after="0" w:line="240" w:lineRule="auto"/>
        <w:ind w:left="2832" w:hanging="2832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Technika:</w:t>
      </w:r>
      <w:r w:rsidRPr="00A62AA0">
        <w:rPr>
          <w:rFonts w:ascii="Arial" w:eastAsia="Times New Roman" w:hAnsi="Arial" w:cs="Arial"/>
          <w:lang w:eastAsia="cs-CZ"/>
        </w:rPr>
        <w:t xml:space="preserve">                              -    kresba, suchý pastel, mastný pastel, ceruza, uhol, rudka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Formát :</w:t>
      </w:r>
      <w:r w:rsidRPr="00A62AA0">
        <w:rPr>
          <w:rFonts w:ascii="Arial" w:eastAsia="Times New Roman" w:hAnsi="Arial" w:cs="Arial"/>
          <w:lang w:eastAsia="cs-CZ"/>
        </w:rPr>
        <w:t xml:space="preserve"> </w:t>
      </w:r>
      <w:r w:rsidRPr="00A62AA0">
        <w:rPr>
          <w:rFonts w:ascii="Arial" w:eastAsia="Times New Roman" w:hAnsi="Arial" w:cs="Arial"/>
          <w:lang w:eastAsia="cs-CZ"/>
        </w:rPr>
        <w:tab/>
      </w:r>
      <w:r w:rsidRPr="00A62AA0">
        <w:rPr>
          <w:rFonts w:ascii="Arial" w:eastAsia="Times New Roman" w:hAnsi="Arial" w:cs="Arial"/>
          <w:lang w:eastAsia="cs-CZ"/>
        </w:rPr>
        <w:tab/>
        <w:t xml:space="preserve">            -    A </w:t>
      </w:r>
      <w:r w:rsidRPr="00A62AA0">
        <w:rPr>
          <w:rFonts w:ascii="Arial" w:eastAsia="Times New Roman" w:hAnsi="Arial" w:cs="Arial"/>
          <w:vertAlign w:val="subscript"/>
          <w:lang w:eastAsia="cs-CZ"/>
        </w:rPr>
        <w:t>4</w:t>
      </w:r>
      <w:r w:rsidRPr="00A62AA0">
        <w:rPr>
          <w:rFonts w:ascii="Arial" w:eastAsia="Times New Roman" w:hAnsi="Arial" w:cs="Arial"/>
          <w:lang w:eastAsia="cs-CZ"/>
        </w:rPr>
        <w:t>, A</w:t>
      </w:r>
      <w:r w:rsidRPr="00A62AA0">
        <w:rPr>
          <w:rFonts w:ascii="Arial" w:eastAsia="Times New Roman" w:hAnsi="Arial" w:cs="Arial"/>
          <w:vertAlign w:val="subscript"/>
          <w:lang w:eastAsia="cs-CZ"/>
        </w:rPr>
        <w:t>3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Vekové kategórie</w:t>
      </w:r>
      <w:r w:rsidRPr="00A62AA0">
        <w:rPr>
          <w:rFonts w:ascii="Arial" w:eastAsia="Times New Roman" w:hAnsi="Arial" w:cs="Arial"/>
          <w:lang w:eastAsia="cs-CZ"/>
        </w:rPr>
        <w:t>:                -    žiaci I. stupňa  ZŠ a žiaci II. stupňa ZŠ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 xml:space="preserve">Ďalšie podmienky :  </w:t>
      </w:r>
      <w:r w:rsidRPr="00A62AA0">
        <w:rPr>
          <w:rFonts w:ascii="Arial" w:eastAsia="Times New Roman" w:hAnsi="Arial" w:cs="Arial"/>
          <w:lang w:eastAsia="cs-CZ"/>
        </w:rPr>
        <w:t xml:space="preserve">            -    každá práca musí byť originál</w:t>
      </w:r>
    </w:p>
    <w:p w:rsidR="00A62AA0" w:rsidRPr="00A62AA0" w:rsidRDefault="00A62AA0" w:rsidP="00A62AA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>rok vzniku výtvarných prác: 201</w:t>
      </w:r>
      <w:r w:rsidR="001505A5">
        <w:rPr>
          <w:rFonts w:ascii="Arial" w:eastAsia="Times New Roman" w:hAnsi="Arial" w:cs="Arial"/>
          <w:lang w:eastAsia="cs-CZ"/>
        </w:rPr>
        <w:t>3</w:t>
      </w:r>
    </w:p>
    <w:p w:rsidR="00A62AA0" w:rsidRPr="00A62AA0" w:rsidRDefault="00A62AA0" w:rsidP="00A62AA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>posielať môžete aj viac ako jednu prácu</w:t>
      </w:r>
    </w:p>
    <w:p w:rsidR="00A62AA0" w:rsidRPr="00A62AA0" w:rsidRDefault="00A62AA0" w:rsidP="00A62AA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 xml:space="preserve">zadná strana výtvarnej práce musí obsahovať tieto údaje: </w:t>
      </w:r>
    </w:p>
    <w:p w:rsidR="00A62AA0" w:rsidRPr="00A62AA0" w:rsidRDefault="00A62AA0" w:rsidP="00A62AA0">
      <w:pPr>
        <w:spacing w:after="0" w:line="240" w:lineRule="auto"/>
        <w:ind w:left="2844"/>
        <w:rPr>
          <w:rFonts w:ascii="Arial" w:eastAsia="Times New Roman" w:hAnsi="Arial" w:cs="Arial"/>
          <w:b/>
          <w:bCs/>
          <w:lang w:eastAsia="cs-CZ"/>
        </w:rPr>
      </w:pPr>
      <w:r w:rsidRPr="00A62AA0">
        <w:rPr>
          <w:rFonts w:ascii="Arial" w:eastAsia="Times New Roman" w:hAnsi="Arial" w:cs="Arial"/>
          <w:b/>
          <w:bCs/>
          <w:lang w:eastAsia="cs-CZ"/>
        </w:rPr>
        <w:t xml:space="preserve">     (meno autora, vek, trieda, názov práce, adresa školy)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A62AA0">
        <w:rPr>
          <w:rFonts w:ascii="Arial" w:eastAsia="Times New Roman" w:hAnsi="Arial" w:cs="Arial"/>
          <w:b/>
          <w:u w:val="single"/>
          <w:lang w:eastAsia="cs-CZ"/>
        </w:rPr>
        <w:t>Literárna časť: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Literárny útvar</w:t>
      </w:r>
      <w:r w:rsidRPr="00A62AA0">
        <w:rPr>
          <w:rFonts w:ascii="Arial" w:eastAsia="Times New Roman" w:hAnsi="Arial" w:cs="Arial"/>
          <w:lang w:eastAsia="cs-CZ"/>
        </w:rPr>
        <w:t>:                    -    poézia , próza</w:t>
      </w:r>
    </w:p>
    <w:p w:rsidR="00A62AA0" w:rsidRPr="00A62AA0" w:rsidRDefault="00A62AA0" w:rsidP="00A62AA0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Vekové kategórie:</w:t>
      </w:r>
      <w:r w:rsidRPr="00A62AA0">
        <w:rPr>
          <w:rFonts w:ascii="Arial" w:eastAsia="Times New Roman" w:hAnsi="Arial" w:cs="Arial"/>
          <w:lang w:eastAsia="cs-CZ"/>
        </w:rPr>
        <w:t xml:space="preserve">               -    žiaci I. stupeň ZŠ a žiaci II. stupeň ZŠ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Rozsah prác:</w:t>
      </w:r>
      <w:r w:rsidRPr="00A62AA0">
        <w:rPr>
          <w:rFonts w:ascii="Arial" w:eastAsia="Times New Roman" w:hAnsi="Arial" w:cs="Arial"/>
          <w:lang w:eastAsia="cs-CZ"/>
        </w:rPr>
        <w:t xml:space="preserve">                        -    maximálne jedna strana formát A4 ( práce širšieho rozsahu  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 xml:space="preserve">                                                    budú zo súťaže vyradené )</w:t>
      </w:r>
    </w:p>
    <w:p w:rsidR="00A62AA0" w:rsidRPr="00A62AA0" w:rsidRDefault="00A62AA0" w:rsidP="00A62AA0">
      <w:pPr>
        <w:spacing w:after="0" w:line="240" w:lineRule="auto"/>
        <w:ind w:left="2832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 xml:space="preserve">-    každá práca musí obsahovať: </w:t>
      </w:r>
    </w:p>
    <w:p w:rsidR="00A62AA0" w:rsidRPr="00A62AA0" w:rsidRDefault="00A62AA0" w:rsidP="00A62AA0">
      <w:pPr>
        <w:spacing w:after="0" w:line="240" w:lineRule="auto"/>
        <w:ind w:left="2832"/>
        <w:rPr>
          <w:rFonts w:ascii="Arial" w:eastAsia="Times New Roman" w:hAnsi="Arial" w:cs="Arial"/>
          <w:b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 xml:space="preserve">     (</w:t>
      </w:r>
      <w:r w:rsidRPr="00A62AA0">
        <w:rPr>
          <w:rFonts w:ascii="Arial" w:eastAsia="Times New Roman" w:hAnsi="Arial" w:cs="Arial"/>
          <w:b/>
          <w:lang w:eastAsia="cs-CZ"/>
        </w:rPr>
        <w:t>meno autora, názov práce, vek, trieda, adresa školy)</w:t>
      </w:r>
    </w:p>
    <w:p w:rsidR="00A62AA0" w:rsidRPr="00A62AA0" w:rsidRDefault="00A62AA0" w:rsidP="00A62AA0">
      <w:pPr>
        <w:spacing w:after="0" w:line="240" w:lineRule="auto"/>
        <w:ind w:left="2484"/>
        <w:rPr>
          <w:rFonts w:ascii="Arial" w:eastAsia="Times New Roman" w:hAnsi="Arial" w:cs="Arial"/>
          <w:b/>
          <w:lang w:eastAsia="cs-CZ"/>
        </w:rPr>
      </w:pPr>
    </w:p>
    <w:p w:rsidR="00A62AA0" w:rsidRPr="00A62AA0" w:rsidRDefault="00A62AA0" w:rsidP="00A62AA0">
      <w:pPr>
        <w:spacing w:after="0" w:line="240" w:lineRule="auto"/>
        <w:ind w:left="2832" w:hanging="2832"/>
        <w:rPr>
          <w:rFonts w:ascii="Arial" w:eastAsia="Times New Roman" w:hAnsi="Arial" w:cs="Arial"/>
          <w:b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UPOZORNENIE:</w:t>
      </w:r>
      <w:r w:rsidRPr="00A62AA0">
        <w:rPr>
          <w:rFonts w:ascii="Arial" w:eastAsia="Times New Roman" w:hAnsi="Arial" w:cs="Arial"/>
          <w:b/>
          <w:lang w:eastAsia="cs-CZ"/>
        </w:rPr>
        <w:tab/>
        <w:t xml:space="preserve">Každá literárna práca zaslaná do súťaže MUSÍ BYŤ </w:t>
      </w:r>
    </w:p>
    <w:p w:rsidR="00A62AA0" w:rsidRPr="00A62AA0" w:rsidRDefault="00A62AA0" w:rsidP="00A62AA0">
      <w:pPr>
        <w:spacing w:after="0" w:line="240" w:lineRule="auto"/>
        <w:ind w:left="2832" w:hanging="2832"/>
        <w:rPr>
          <w:rFonts w:ascii="Arial" w:eastAsia="Times New Roman" w:hAnsi="Arial" w:cs="Arial"/>
          <w:b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 xml:space="preserve">                                               v elektronickej podobe (e-mailom: </w:t>
      </w:r>
      <w:r>
        <w:rPr>
          <w:rFonts w:ascii="Arial" w:eastAsia="Times New Roman" w:hAnsi="Arial" w:cs="Arial"/>
          <w:b/>
          <w:u w:val="single"/>
          <w:lang w:eastAsia="cs-CZ"/>
        </w:rPr>
        <w:t>pedagogikacvczh@gmail.com</w:t>
      </w:r>
      <w:r w:rsidRPr="00A62AA0">
        <w:rPr>
          <w:rFonts w:ascii="Arial" w:eastAsia="Times New Roman" w:hAnsi="Arial" w:cs="Arial"/>
          <w:b/>
          <w:lang w:eastAsia="cs-CZ"/>
        </w:rPr>
        <w:t xml:space="preserve">, na CD nosiči, na kľúči...) 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Termín uzávierky:</w:t>
      </w:r>
      <w:r w:rsidRPr="00A62AA0">
        <w:rPr>
          <w:rFonts w:ascii="Arial" w:eastAsia="Times New Roman" w:hAnsi="Arial" w:cs="Arial"/>
          <w:lang w:eastAsia="cs-CZ"/>
        </w:rPr>
        <w:t xml:space="preserve">    </w:t>
      </w:r>
      <w:r w:rsidRPr="00A62AA0">
        <w:rPr>
          <w:rFonts w:ascii="Arial" w:eastAsia="Times New Roman" w:hAnsi="Arial" w:cs="Arial"/>
          <w:b/>
          <w:u w:val="single"/>
          <w:lang w:eastAsia="cs-CZ"/>
        </w:rPr>
        <w:tab/>
        <w:t>1</w:t>
      </w:r>
      <w:r>
        <w:rPr>
          <w:rFonts w:ascii="Arial" w:eastAsia="Times New Roman" w:hAnsi="Arial" w:cs="Arial"/>
          <w:b/>
          <w:u w:val="single"/>
          <w:lang w:eastAsia="cs-CZ"/>
        </w:rPr>
        <w:t>8</w:t>
      </w:r>
      <w:r w:rsidRPr="00A62AA0">
        <w:rPr>
          <w:rFonts w:ascii="Arial" w:eastAsia="Times New Roman" w:hAnsi="Arial" w:cs="Arial"/>
          <w:b/>
          <w:u w:val="single"/>
          <w:lang w:eastAsia="cs-CZ"/>
        </w:rPr>
        <w:t>. októbra 201</w:t>
      </w:r>
      <w:r>
        <w:rPr>
          <w:rFonts w:ascii="Arial" w:eastAsia="Times New Roman" w:hAnsi="Arial" w:cs="Arial"/>
          <w:b/>
          <w:u w:val="single"/>
          <w:lang w:eastAsia="cs-CZ"/>
        </w:rPr>
        <w:t>3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cs-CZ"/>
        </w:rPr>
      </w:pPr>
      <w:r w:rsidRPr="00A62AA0">
        <w:rPr>
          <w:rFonts w:ascii="Arial" w:eastAsia="Times New Roman" w:hAnsi="Arial" w:cs="Arial"/>
          <w:b/>
          <w:bCs/>
          <w:u w:val="single"/>
          <w:lang w:eastAsia="cs-CZ"/>
        </w:rPr>
        <w:t>Práce doručené po termíne uzávierky alebo s nekompletnými údajmi, nebudú akceptované !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62AA0" w:rsidRPr="00A62AA0" w:rsidRDefault="00A62AA0" w:rsidP="00A62AA0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Hodnotenie a ceny:</w:t>
      </w:r>
      <w:r w:rsidRPr="00A62AA0">
        <w:rPr>
          <w:rFonts w:ascii="Arial" w:eastAsia="Times New Roman" w:hAnsi="Arial" w:cs="Arial"/>
          <w:lang w:eastAsia="cs-CZ"/>
        </w:rPr>
        <w:tab/>
        <w:t xml:space="preserve">Práce bude hodnotiť nezávislá odborná porota. V mesiaci október sa uskutoční besiedka pre starých rodičov, na ktorej deti predstavia svoju literárnu tvorbu. Súčasťou besiedky bude výstava výtvarných prác detí zapojených do súťaže. </w:t>
      </w:r>
    </w:p>
    <w:p w:rsidR="00A62AA0" w:rsidRPr="00A62AA0" w:rsidRDefault="00A62AA0" w:rsidP="00A62AA0">
      <w:pPr>
        <w:spacing w:after="0" w:line="240" w:lineRule="auto"/>
        <w:ind w:left="2832" w:hanging="2832"/>
        <w:rPr>
          <w:rFonts w:ascii="Arial" w:eastAsia="Times New Roman" w:hAnsi="Arial" w:cs="Arial"/>
          <w:lang w:eastAsia="cs-CZ"/>
        </w:rPr>
      </w:pPr>
    </w:p>
    <w:p w:rsidR="00A62AA0" w:rsidRPr="00A62AA0" w:rsidRDefault="00A62AA0" w:rsidP="00A62AA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>Výtvarné práce budú vystavené  v CVČ Žiar nad Hronom, Ul. M. R. Štefánika 17,</w:t>
      </w:r>
    </w:p>
    <w:p w:rsidR="00A62AA0" w:rsidRPr="00A62AA0" w:rsidRDefault="00A62AA0" w:rsidP="00A62AA0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A62AA0">
        <w:rPr>
          <w:rFonts w:ascii="Arial" w:eastAsia="Times New Roman" w:hAnsi="Arial" w:cs="Arial"/>
          <w:lang w:eastAsia="cs-CZ"/>
        </w:rPr>
        <w:t>965 01 Žiar nad Hronom od  25. októbra 201</w:t>
      </w:r>
      <w:r>
        <w:rPr>
          <w:rFonts w:ascii="Arial" w:eastAsia="Times New Roman" w:hAnsi="Arial" w:cs="Arial"/>
          <w:lang w:eastAsia="cs-CZ"/>
        </w:rPr>
        <w:t>3</w:t>
      </w:r>
      <w:r w:rsidRPr="00A62AA0">
        <w:rPr>
          <w:rFonts w:ascii="Arial" w:eastAsia="Times New Roman" w:hAnsi="Arial" w:cs="Arial"/>
          <w:lang w:eastAsia="cs-CZ"/>
        </w:rPr>
        <w:t xml:space="preserve">  a výstava bude sprístupnená aj verejnosti.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62AA0" w:rsidRPr="00A62AA0" w:rsidRDefault="00A62AA0" w:rsidP="00A62AA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62AA0">
        <w:rPr>
          <w:rFonts w:ascii="Arial" w:eastAsia="Times New Roman" w:hAnsi="Arial" w:cs="Arial"/>
          <w:b/>
          <w:lang w:eastAsia="cs-CZ"/>
        </w:rPr>
        <w:t>Pozvánka na besiedku bude školám i deťom doručená dodatočne!</w:t>
      </w:r>
    </w:p>
    <w:p w:rsidR="00A62AA0" w:rsidRPr="00A62AA0" w:rsidRDefault="00A62AA0" w:rsidP="00A62AA0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A62AA0" w:rsidRPr="00A62AA0" w:rsidRDefault="00A62AA0" w:rsidP="00A62AA0">
      <w:pPr>
        <w:spacing w:after="0" w:line="240" w:lineRule="auto"/>
        <w:ind w:left="4248" w:firstLine="708"/>
        <w:rPr>
          <w:rFonts w:ascii="Arial" w:eastAsia="Times New Roman" w:hAnsi="Arial" w:cs="Arial"/>
          <w:bCs/>
          <w:lang w:eastAsia="cs-CZ"/>
        </w:rPr>
      </w:pPr>
      <w:r w:rsidRPr="00A62AA0">
        <w:rPr>
          <w:rFonts w:ascii="Arial" w:eastAsia="Times New Roman" w:hAnsi="Arial" w:cs="Arial"/>
          <w:bCs/>
          <w:lang w:eastAsia="cs-CZ"/>
        </w:rPr>
        <w:t xml:space="preserve">                </w:t>
      </w:r>
    </w:p>
    <w:p w:rsidR="00A62AA0" w:rsidRPr="00A62AA0" w:rsidRDefault="00A62AA0" w:rsidP="00A62AA0">
      <w:pPr>
        <w:spacing w:after="0" w:line="240" w:lineRule="auto"/>
        <w:ind w:left="4248" w:firstLine="708"/>
        <w:rPr>
          <w:rFonts w:ascii="Arial" w:eastAsia="Times New Roman" w:hAnsi="Arial" w:cs="Arial"/>
          <w:bCs/>
          <w:lang w:eastAsia="cs-CZ"/>
        </w:rPr>
      </w:pPr>
      <w:r w:rsidRPr="00A62AA0">
        <w:rPr>
          <w:rFonts w:ascii="Arial" w:eastAsia="Times New Roman" w:hAnsi="Arial" w:cs="Arial"/>
          <w:bCs/>
          <w:lang w:eastAsia="cs-CZ"/>
        </w:rPr>
        <w:t xml:space="preserve">              Mgr. Helena </w:t>
      </w:r>
      <w:proofErr w:type="spellStart"/>
      <w:r w:rsidRPr="00A62AA0">
        <w:rPr>
          <w:rFonts w:ascii="Arial" w:eastAsia="Times New Roman" w:hAnsi="Arial" w:cs="Arial"/>
          <w:bCs/>
          <w:lang w:eastAsia="cs-CZ"/>
        </w:rPr>
        <w:t>Gáfriková</w:t>
      </w:r>
      <w:proofErr w:type="spellEnd"/>
      <w:r w:rsidRPr="00A62AA0">
        <w:rPr>
          <w:rFonts w:ascii="Arial" w:eastAsia="Times New Roman" w:hAnsi="Arial" w:cs="Arial"/>
          <w:bCs/>
          <w:lang w:eastAsia="cs-CZ"/>
        </w:rPr>
        <w:t xml:space="preserve"> v.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A62AA0">
        <w:rPr>
          <w:rFonts w:ascii="Arial" w:eastAsia="Times New Roman" w:hAnsi="Arial" w:cs="Arial"/>
          <w:bCs/>
          <w:lang w:eastAsia="cs-CZ"/>
        </w:rPr>
        <w:t>r.</w:t>
      </w:r>
    </w:p>
    <w:p w:rsidR="00A62AA0" w:rsidRPr="00A62AA0" w:rsidRDefault="00A62AA0" w:rsidP="00A62AA0">
      <w:pPr>
        <w:spacing w:after="0" w:line="240" w:lineRule="auto"/>
        <w:ind w:left="4248" w:firstLine="708"/>
        <w:rPr>
          <w:rFonts w:ascii="Times New Roman" w:eastAsia="Times New Roman" w:hAnsi="Times New Roman"/>
          <w:lang w:eastAsia="cs-CZ"/>
        </w:rPr>
      </w:pPr>
      <w:r w:rsidRPr="00A62AA0">
        <w:rPr>
          <w:rFonts w:ascii="Arial" w:eastAsia="Times New Roman" w:hAnsi="Arial" w:cs="Arial"/>
          <w:bCs/>
          <w:lang w:eastAsia="cs-CZ"/>
        </w:rPr>
        <w:t xml:space="preserve">                        riaditeľka CVČ</w:t>
      </w:r>
    </w:p>
    <w:p w:rsidR="00A62AA0" w:rsidRPr="00A62AA0" w:rsidRDefault="00A62AA0" w:rsidP="00A62AA0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2544C8" w:rsidRDefault="002544C8"/>
    <w:sectPr w:rsidR="002544C8" w:rsidSect="00FD7917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7BD2"/>
    <w:multiLevelType w:val="hybridMultilevel"/>
    <w:tmpl w:val="8B0E2E94"/>
    <w:lvl w:ilvl="0" w:tplc="E9865210">
      <w:start w:val="3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B89"/>
    <w:rsid w:val="001505A5"/>
    <w:rsid w:val="002544C8"/>
    <w:rsid w:val="00A62AA0"/>
    <w:rsid w:val="00EE0B89"/>
    <w:rsid w:val="00FD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onika\Desktop\Centrum%20vo&#318;n&#233;ho%20&#269;asu%20%20&#381;iar%20nad%20Hron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Centrum voľného času  Žiar nad Hronom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2013-11-17T16:14:00Z</dcterms:created>
  <dcterms:modified xsi:type="dcterms:W3CDTF">2013-11-17T16:15:00Z</dcterms:modified>
</cp:coreProperties>
</file>