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30" w:rsidRDefault="00FA1130" w:rsidP="00FA11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9pt;margin-top:1.7pt;width:73.6pt;height:41.7pt;z-index:-1">
            <v:imagedata r:id="rId5" o:title="logo cvczh2012"/>
          </v:shape>
        </w:pic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FA1130" w:rsidRDefault="00FA1130" w:rsidP="00FA11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Ul. M. R. Štefánika 17, 965 01 Žiar nad Hronom</w:t>
      </w:r>
    </w:p>
    <w:p w:rsidR="00FA1130" w:rsidRDefault="00FA1130" w:rsidP="00FA1130">
      <w:pPr>
        <w:tabs>
          <w:tab w:val="left" w:pos="43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A1130" w:rsidRDefault="00FA1130" w:rsidP="00FA1130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A1130" w:rsidRDefault="00FA1130" w:rsidP="00FA1130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A1130" w:rsidRDefault="00FA1130" w:rsidP="00FA1130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riaditeľstvo ZŠ , ŠKD </w:t>
      </w:r>
    </w:p>
    <w:p w:rsidR="00FA1130" w:rsidRDefault="00FA1130" w:rsidP="00FA1130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Žiar nad Hronom</w:t>
      </w:r>
    </w:p>
    <w:p w:rsidR="00FA1130" w:rsidRDefault="00FA1130" w:rsidP="00FA1130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FA1130" w:rsidRDefault="00FA1130" w:rsidP="00FA1130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FA1130" w:rsidRDefault="00FA1130" w:rsidP="00FA113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Vybavuje / linka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Žiar nad Hronom    </w:t>
      </w:r>
    </w:p>
    <w:p w:rsidR="00FA1130" w:rsidRDefault="00FA1130" w:rsidP="00FA113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                2013/0106                        PaedDr.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22.01. 2014</w:t>
      </w:r>
    </w:p>
    <w:p w:rsidR="00FA1130" w:rsidRDefault="00FA1130" w:rsidP="00FA1130">
      <w:pPr>
        <w:tabs>
          <w:tab w:val="left" w:pos="4340"/>
        </w:tabs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FA1130" w:rsidRDefault="00FA1130" w:rsidP="00FA1130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FA1130" w:rsidRDefault="00FA1130" w:rsidP="00FA113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sk-SK"/>
        </w:rPr>
      </w:pPr>
      <w:proofErr w:type="spellStart"/>
      <w:r>
        <w:rPr>
          <w:rFonts w:ascii="Times New Roman" w:eastAsia="Times New Roman" w:hAnsi="Times New Roman"/>
          <w:b/>
          <w:i/>
          <w:sz w:val="40"/>
          <w:szCs w:val="40"/>
          <w:lang w:eastAsia="sk-SK"/>
        </w:rPr>
        <w:t>Snehuľko</w:t>
      </w:r>
      <w:proofErr w:type="spellEnd"/>
    </w:p>
    <w:p w:rsidR="00FA1130" w:rsidRDefault="00FA1130" w:rsidP="00FA113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Vyhodnotenie</w:t>
      </w:r>
    </w:p>
    <w:p w:rsidR="00FA1130" w:rsidRDefault="00FA1130" w:rsidP="00FA11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Výtvarnej súťaže </w:t>
      </w:r>
    </w:p>
    <w:p w:rsidR="00FA1130" w:rsidRDefault="00FA1130" w:rsidP="004657C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A1130" w:rsidRDefault="00FA1130" w:rsidP="00FA1130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 dňoch 19.12.2013 – 23.01.2014 sa v priestoroch Centra voľného času v Žiari nad Hronom uskutočnila súťažná výstava prác detí základných školách v našom meste, na tému: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sk-SK"/>
        </w:rPr>
        <w:t>Snehuľko</w:t>
      </w:r>
      <w:proofErr w:type="spellEnd"/>
    </w:p>
    <w:p w:rsidR="00FA1130" w:rsidRDefault="00FA1130" w:rsidP="00FA1130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</w:p>
    <w:p w:rsidR="00FA1130" w:rsidRDefault="00FA1130" w:rsidP="004657CE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Do súťažnej prehliadky sa zapojili 4 základné školy – Základná škola, 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 Žiar nad Hronom, Základná škola Ul. M. R. Štefánika č. 17 Žiar nad Hronom, Základná škola s materskou školou Š.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A. Kmeťa č.1 Žiar nad Hronom a Základná škola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 Žiar nad Hronom. Celkovo bolo do súťaže prihlásených 69 výtvarných prác. Počas výstavných dní navštívilo výstavu 159 detí z nášho mesta a okolia Žiaru nad Hronom. Nezávislá porota  sa nakoniec rozhodla pre tri víťazné miesta a jedno miesto ako ocenenie riaditeľky CVČ.</w:t>
      </w:r>
    </w:p>
    <w:p w:rsidR="00FA1130" w:rsidRDefault="00FA1130" w:rsidP="00FA113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57CE" w:rsidRDefault="00FA1130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1.miesto   </w:t>
      </w:r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Patrícia </w:t>
      </w:r>
      <w:proofErr w:type="spellStart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>Goralová</w:t>
      </w:r>
      <w:proofErr w:type="spellEnd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3.A</w:t>
      </w:r>
    </w:p>
    <w:p w:rsidR="00FA1130" w:rsidRDefault="004657CE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</w:t>
      </w:r>
      <w:r w:rsidR="00FA1130"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ZŠ, Ul. Dr. </w:t>
      </w:r>
      <w:proofErr w:type="spellStart"/>
      <w:r w:rsidR="00FA1130"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>Janského</w:t>
      </w:r>
      <w:proofErr w:type="spellEnd"/>
      <w:r w:rsidR="00FA1130"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č. 2, Žiar nad Hronom</w:t>
      </w:r>
      <w:r w:rsidR="00FA113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FA1130" w:rsidRDefault="00FA1130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57CE" w:rsidRDefault="00FA1130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2.miesto </w:t>
      </w:r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Adam </w:t>
      </w:r>
      <w:proofErr w:type="spellStart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>Rajčan</w:t>
      </w:r>
      <w:proofErr w:type="spellEnd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7.A</w:t>
      </w:r>
    </w:p>
    <w:p w:rsidR="00FA1130" w:rsidRDefault="004657CE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</w:t>
      </w:r>
      <w:r w:rsidR="00FA1130"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ZŠsMŠ Š. </w:t>
      </w:r>
      <w:proofErr w:type="spellStart"/>
      <w:r w:rsidR="00FA1130"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>Moysesa</w:t>
      </w:r>
      <w:proofErr w:type="spellEnd"/>
      <w:r w:rsidR="00FA1130"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, A. </w:t>
      </w:r>
      <w:proofErr w:type="spellStart"/>
      <w:r w:rsidR="00FA1130"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>Kmeta</w:t>
      </w:r>
      <w:proofErr w:type="spellEnd"/>
      <w:r w:rsidR="00FA1130"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č. 1, Žiar nad Hronom</w:t>
      </w:r>
      <w:r w:rsidR="00FA113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FA1130" w:rsidRDefault="00FA1130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A1130" w:rsidRDefault="00FA1130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3.miesto </w:t>
      </w:r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Martina </w:t>
      </w:r>
      <w:proofErr w:type="spellStart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>Dubeňová</w:t>
      </w:r>
      <w:proofErr w:type="spellEnd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, Veronika </w:t>
      </w:r>
      <w:proofErr w:type="spellStart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>Mlčeková</w:t>
      </w:r>
      <w:proofErr w:type="spellEnd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, Vika </w:t>
      </w:r>
      <w:proofErr w:type="spellStart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>Kubáňová</w:t>
      </w:r>
      <w:proofErr w:type="spellEnd"/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6.A </w:t>
      </w:r>
    </w:p>
    <w:p w:rsidR="00FA1130" w:rsidRDefault="00FA1130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</w:t>
      </w:r>
      <w:r w:rsidR="004657C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ZŠ, Ul. M.R. Štefánika č. 17, Žiar nad Hronom </w:t>
      </w:r>
    </w:p>
    <w:p w:rsidR="00FA1130" w:rsidRDefault="00FA1130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657CE" w:rsidRDefault="00FA1130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A1130">
        <w:rPr>
          <w:rFonts w:ascii="Times New Roman" w:eastAsia="Times New Roman" w:hAnsi="Times New Roman"/>
          <w:sz w:val="24"/>
          <w:szCs w:val="24"/>
          <w:lang w:eastAsia="sk-SK"/>
        </w:rPr>
        <w:t>Cena riaditeľky CVČ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Katarína Baranová 9.A, </w:t>
      </w:r>
    </w:p>
    <w:p w:rsidR="00FA1130" w:rsidRPr="00FA1130" w:rsidRDefault="004657CE" w:rsidP="00FA1130">
      <w:pPr>
        <w:tabs>
          <w:tab w:val="left" w:pos="3735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</w:t>
      </w:r>
      <w:r w:rsid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ZŠ UL. </w:t>
      </w:r>
      <w:proofErr w:type="spellStart"/>
      <w:r w:rsidR="00FA1130">
        <w:rPr>
          <w:rFonts w:ascii="Times New Roman" w:eastAsia="Times New Roman" w:hAnsi="Times New Roman"/>
          <w:b/>
          <w:sz w:val="24"/>
          <w:szCs w:val="24"/>
          <w:lang w:eastAsia="sk-SK"/>
        </w:rPr>
        <w:t>Jilemnického</w:t>
      </w:r>
      <w:proofErr w:type="spellEnd"/>
      <w:r w:rsidR="00FA113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č. 2, Žiar nad Hronom </w:t>
      </w:r>
    </w:p>
    <w:p w:rsidR="00FA1130" w:rsidRDefault="00FA1130" w:rsidP="00FA1130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A1130" w:rsidRDefault="00FA1130" w:rsidP="00FA113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A1130" w:rsidRDefault="00FA1130" w:rsidP="004657CE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Všetkým deťom  ďakujeme za krásne práce. Touto cestou ďakujeme aj porote, ktorá určila poradie víťazov. Ceny budú odovzdané 23.01.2014 o 13:00 hod v Centre voľného času Žiari nad Hronom.</w:t>
      </w:r>
    </w:p>
    <w:p w:rsidR="00FA1130" w:rsidRDefault="00FA1130" w:rsidP="004657CE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A1130" w:rsidRDefault="00FA1130" w:rsidP="00FA113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A1130" w:rsidRDefault="00FA1130" w:rsidP="00FA113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 pozdravom                                              </w:t>
      </w:r>
    </w:p>
    <w:p w:rsidR="00FA1130" w:rsidRDefault="00FA1130" w:rsidP="00FA113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A1130" w:rsidRDefault="00FA1130" w:rsidP="00FA1130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Mgr. 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v. r.</w:t>
      </w:r>
    </w:p>
    <w:p w:rsidR="00FA1130" w:rsidRDefault="00FA1130" w:rsidP="00FA1130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riaditeľka CVČ    </w:t>
      </w:r>
    </w:p>
    <w:p w:rsidR="00FA1130" w:rsidRDefault="00FA1130" w:rsidP="00FA1130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A1130" w:rsidRDefault="00FA1130" w:rsidP="00FA113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FA1130" w:rsidRDefault="00FA1130" w:rsidP="00FA113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Internet</w:t>
      </w:r>
    </w:p>
    <w:p w:rsidR="00FA1130" w:rsidRDefault="00FA1130" w:rsidP="00FA113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pedagogikacvczh@gmail.com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www.cvczh.edu.sk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EE47B7" w:rsidRPr="00FA1130" w:rsidRDefault="00FA1130" w:rsidP="00FA113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0905 295 55</w:t>
      </w:r>
    </w:p>
    <w:sectPr w:rsidR="00EE47B7" w:rsidRPr="00FA1130" w:rsidSect="00FA113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6DB3"/>
    <w:multiLevelType w:val="hybridMultilevel"/>
    <w:tmpl w:val="B51EF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23F"/>
    <w:rsid w:val="004657CE"/>
    <w:rsid w:val="00EE47B7"/>
    <w:rsid w:val="00FA1130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vyhodnotenie%20Snehulk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vyhodnotenie Snehulko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2014-01-22T23:14:00Z</dcterms:created>
  <dcterms:modified xsi:type="dcterms:W3CDTF">2014-01-22T23:15:00Z</dcterms:modified>
</cp:coreProperties>
</file>