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  <w:lang w:eastAsia="sk-SK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8.45pt;margin-top:-10.3pt;width:66pt;height:37.45pt;z-index:-1">
            <v:imagedata r:id="rId7" o:title="logo cvczh2012"/>
          </v:shape>
        </w:pict>
      </w:r>
      <w:r>
        <w:rPr>
          <w:rFonts w:ascii="Times New Roman" w:eastAsia="Times New Roman" w:hAnsi="Times New Roman"/>
          <w:b/>
          <w:sz w:val="32"/>
          <w:szCs w:val="32"/>
          <w:lang w:eastAsia="sk-SK"/>
        </w:rPr>
        <w:t xml:space="preserve">       </w:t>
      </w:r>
      <w:r w:rsidRPr="009053D0">
        <w:rPr>
          <w:rFonts w:ascii="Times New Roman" w:eastAsia="Times New Roman" w:hAnsi="Times New Roman"/>
          <w:b/>
          <w:sz w:val="32"/>
          <w:szCs w:val="32"/>
          <w:lang w:eastAsia="sk-SK"/>
        </w:rPr>
        <w:t>CENTRUM VOĽNÉHO ČASU V ŽIARI NAD HRONOM</w:t>
      </w:r>
    </w:p>
    <w:p w:rsidR="009053D0" w:rsidRPr="009053D0" w:rsidRDefault="009053D0" w:rsidP="009053D0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sk-SK"/>
        </w:rPr>
        <w:t xml:space="preserve">     </w:t>
      </w:r>
      <w:r w:rsidRPr="009053D0">
        <w:rPr>
          <w:rFonts w:ascii="Times New Roman" w:eastAsia="Times New Roman" w:hAnsi="Times New Roman"/>
          <w:b/>
          <w:i/>
          <w:sz w:val="28"/>
          <w:szCs w:val="28"/>
          <w:lang w:eastAsia="sk-SK"/>
        </w:rPr>
        <w:t>Ul. M. R. Štefánika 17, 965 01 Žiar nad Hronom</w:t>
      </w:r>
    </w:p>
    <w:p w:rsid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 w:rsidRPr="009053D0"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            </w:t>
      </w:r>
      <w:r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 </w:t>
      </w:r>
    </w:p>
    <w:p w:rsidR="005251BC" w:rsidRDefault="005251BC" w:rsidP="009053D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5251BC" w:rsidRPr="009053D0" w:rsidRDefault="005251BC" w:rsidP="009053D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 w:rsidRPr="009053D0"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>základným školám</w:t>
      </w: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                                                                                         a osemročným gymnáziám</w:t>
      </w: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                                                                                         v okrese Žiar nad Hronom</w:t>
      </w:r>
    </w:p>
    <w:p w:rsid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5251BC" w:rsidRDefault="005251BC" w:rsidP="00905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5251BC" w:rsidRDefault="005251BC" w:rsidP="00905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sk-SK"/>
        </w:rPr>
      </w:pP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>Vaša značka</w:t>
      </w: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ab/>
        <w:t>Naša značka</w:t>
      </w: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ab/>
        <w:t>Vybavuje / linka</w:t>
      </w: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Žiar nad Hronom</w:t>
      </w: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sk-SK"/>
        </w:rPr>
      </w:pP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 xml:space="preserve">                     </w:t>
      </w: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ab/>
      </w: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>2013/0016</w:t>
      </w: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     </w:t>
      </w:r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             </w:t>
      </w: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PaedDr.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sk-SK"/>
        </w:rPr>
        <w:t>Gáfriková</w:t>
      </w:r>
      <w:proofErr w:type="spellEnd"/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P.</w:t>
      </w: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 xml:space="preserve"> / 673 33 48       </w:t>
      </w: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 27.3.201</w:t>
      </w:r>
      <w:r>
        <w:rPr>
          <w:rFonts w:ascii="Times New Roman" w:eastAsia="Times New Roman" w:hAnsi="Times New Roman"/>
          <w:sz w:val="16"/>
          <w:szCs w:val="16"/>
          <w:lang w:eastAsia="sk-SK"/>
        </w:rPr>
        <w:t>3</w:t>
      </w:r>
      <w:r w:rsidRPr="009053D0">
        <w:rPr>
          <w:rFonts w:ascii="Times New Roman" w:eastAsia="Times New Roman" w:hAnsi="Times New Roman"/>
          <w:sz w:val="16"/>
          <w:szCs w:val="16"/>
          <w:lang w:eastAsia="sk-SK"/>
        </w:rPr>
        <w:t xml:space="preserve">          </w:t>
      </w: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5251BC" w:rsidRDefault="005251BC" w:rsidP="009053D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5251BC" w:rsidRPr="009053D0" w:rsidRDefault="005251BC" w:rsidP="009053D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5251BC" w:rsidRDefault="005251BC" w:rsidP="009053D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5251BC" w:rsidRPr="009053D0" w:rsidRDefault="005251BC" w:rsidP="009053D0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 w:rsidRPr="009053D0">
        <w:rPr>
          <w:rFonts w:ascii="Times New Roman" w:eastAsia="Times New Roman" w:hAnsi="Times New Roman"/>
          <w:sz w:val="28"/>
          <w:szCs w:val="28"/>
          <w:lang w:eastAsia="sk-SK"/>
        </w:rPr>
        <w:t xml:space="preserve">Vec: </w:t>
      </w:r>
      <w:r w:rsidRPr="009053D0">
        <w:rPr>
          <w:rFonts w:ascii="Times New Roman" w:eastAsia="Times New Roman" w:hAnsi="Times New Roman"/>
          <w:b/>
          <w:sz w:val="28"/>
          <w:szCs w:val="28"/>
          <w:lang w:eastAsia="sk-SK"/>
        </w:rPr>
        <w:t>Vyhodnotenie obvodného kola súťaže HVIEZDOSLAVOV  KUBÍN</w:t>
      </w: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V dňoch 2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6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03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>a 2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7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0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>3. 201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3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 sa v priestoroch Centra voľného času v Žiari nad Hronom uskutočnilo obvodné kolo súťaže v prednese poézie a prózy Hviezdoslavov Kubín. </w:t>
      </w:r>
    </w:p>
    <w:p w:rsid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</w:pPr>
    </w:p>
    <w:p w:rsidR="005251BC" w:rsidRDefault="005251BC" w:rsidP="009053D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</w:pPr>
    </w:p>
    <w:p w:rsidR="005251BC" w:rsidRPr="009053D0" w:rsidRDefault="005251BC" w:rsidP="009053D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</w:pP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u w:val="single"/>
          <w:lang w:eastAsia="sk-SK"/>
        </w:rPr>
        <w:t>Výsledky jednotlivých kategórií:</w:t>
      </w:r>
    </w:p>
    <w:p w:rsid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</w:pPr>
    </w:p>
    <w:p w:rsidR="005251BC" w:rsidRDefault="005251BC" w:rsidP="009053D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</w:pPr>
    </w:p>
    <w:p w:rsidR="005251BC" w:rsidRPr="009053D0" w:rsidRDefault="005251BC" w:rsidP="009053D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</w:pP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</w:pPr>
      <w:r w:rsidRPr="009053D0"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  <w:t>2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  <w:t>6</w:t>
      </w:r>
      <w:r w:rsidRPr="009053D0"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  <w:t>.03. 201</w:t>
      </w: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  <w:t>3</w:t>
      </w:r>
      <w:r w:rsidRPr="009053D0"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  <w:t xml:space="preserve"> - PRÓZA</w:t>
      </w: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>V prednese prózy súťažilo v 3 kategóriách 3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6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detí z 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10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škôl z obvodu Žiar nad Hronom a ZUŠ Zity </w:t>
      </w:r>
      <w:proofErr w:type="spellStart"/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>Strnadovej</w:t>
      </w:r>
      <w:proofErr w:type="spellEnd"/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– Parákovej v Žiari nad Hronom.</w:t>
      </w: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>1.kategória</w:t>
      </w: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1.m  </w:t>
      </w:r>
      <w:r w:rsidR="005C5F11">
        <w:rPr>
          <w:rFonts w:ascii="Times New Roman" w:eastAsia="Times New Roman" w:hAnsi="Times New Roman"/>
          <w:sz w:val="24"/>
          <w:szCs w:val="24"/>
          <w:lang w:eastAsia="sk-SK"/>
        </w:rPr>
        <w:t>P</w:t>
      </w:r>
      <w:r w:rsidR="005251BC">
        <w:rPr>
          <w:rFonts w:ascii="Times New Roman" w:eastAsia="Times New Roman" w:hAnsi="Times New Roman"/>
          <w:sz w:val="24"/>
          <w:szCs w:val="24"/>
          <w:lang w:eastAsia="sk-SK"/>
        </w:rPr>
        <w:t>a</w:t>
      </w:r>
      <w:r w:rsidR="005C5F11">
        <w:rPr>
          <w:rFonts w:ascii="Times New Roman" w:eastAsia="Times New Roman" w:hAnsi="Times New Roman"/>
          <w:sz w:val="24"/>
          <w:szCs w:val="24"/>
          <w:lang w:eastAsia="sk-SK"/>
        </w:rPr>
        <w:t xml:space="preserve">trik </w:t>
      </w:r>
      <w:proofErr w:type="spellStart"/>
      <w:r w:rsidR="005C5F11">
        <w:rPr>
          <w:rFonts w:ascii="Times New Roman" w:eastAsia="Times New Roman" w:hAnsi="Times New Roman"/>
          <w:sz w:val="24"/>
          <w:szCs w:val="24"/>
          <w:lang w:eastAsia="sk-SK"/>
        </w:rPr>
        <w:t>Fuzák</w:t>
      </w:r>
      <w:proofErr w:type="spellEnd"/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</w:t>
      </w:r>
      <w:r w:rsidR="005251BC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ZŠ Ul. </w:t>
      </w:r>
      <w:r w:rsidR="005C5F11">
        <w:rPr>
          <w:rFonts w:ascii="Times New Roman" w:eastAsia="Times New Roman" w:hAnsi="Times New Roman"/>
          <w:sz w:val="24"/>
          <w:szCs w:val="24"/>
          <w:lang w:eastAsia="sk-SK"/>
        </w:rPr>
        <w:t xml:space="preserve">Dr. </w:t>
      </w:r>
      <w:proofErr w:type="spellStart"/>
      <w:r w:rsidR="005C5F11">
        <w:rPr>
          <w:rFonts w:ascii="Times New Roman" w:eastAsia="Times New Roman" w:hAnsi="Times New Roman"/>
          <w:sz w:val="24"/>
          <w:szCs w:val="24"/>
          <w:lang w:eastAsia="sk-SK"/>
        </w:rPr>
        <w:t>Janského</w:t>
      </w:r>
      <w:proofErr w:type="spellEnd"/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č. 2, Žiar nad Hronom</w:t>
      </w: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2.m </w:t>
      </w:r>
      <w:r w:rsidR="005C5F11">
        <w:rPr>
          <w:rFonts w:ascii="Times New Roman" w:eastAsia="Times New Roman" w:hAnsi="Times New Roman"/>
          <w:sz w:val="24"/>
          <w:szCs w:val="24"/>
          <w:lang w:eastAsia="sk-SK"/>
        </w:rPr>
        <w:t xml:space="preserve"> Dominika </w:t>
      </w:r>
      <w:proofErr w:type="spellStart"/>
      <w:r w:rsidR="005C5F11">
        <w:rPr>
          <w:rFonts w:ascii="Times New Roman" w:eastAsia="Times New Roman" w:hAnsi="Times New Roman"/>
          <w:sz w:val="24"/>
          <w:szCs w:val="24"/>
          <w:lang w:eastAsia="sk-SK"/>
        </w:rPr>
        <w:t>Vidovičová</w:t>
      </w:r>
      <w:proofErr w:type="spellEnd"/>
      <w:r w:rsidR="005C5F11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>ZŠ Ul. M.</w:t>
      </w:r>
      <w:r w:rsidR="005C5F11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>R.</w:t>
      </w:r>
      <w:r w:rsidR="005C5F11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>Štefánika č.17, Žiar nad Hronom</w:t>
      </w: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3.m  </w:t>
      </w:r>
      <w:r w:rsidR="005C5F11">
        <w:rPr>
          <w:rFonts w:ascii="Times New Roman" w:eastAsia="Times New Roman" w:hAnsi="Times New Roman"/>
          <w:sz w:val="24"/>
          <w:szCs w:val="24"/>
          <w:lang w:eastAsia="sk-SK"/>
        </w:rPr>
        <w:t xml:space="preserve">Angelika </w:t>
      </w:r>
      <w:proofErr w:type="spellStart"/>
      <w:r w:rsidR="005C5F11">
        <w:rPr>
          <w:rFonts w:ascii="Times New Roman" w:eastAsia="Times New Roman" w:hAnsi="Times New Roman"/>
          <w:sz w:val="24"/>
          <w:szCs w:val="24"/>
          <w:lang w:eastAsia="sk-SK"/>
        </w:rPr>
        <w:t>Čamajová</w:t>
      </w:r>
      <w:proofErr w:type="spellEnd"/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</w:t>
      </w:r>
      <w:r w:rsidR="005C5F11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ZŠ </w:t>
      </w:r>
      <w:r w:rsidR="005C5F11">
        <w:rPr>
          <w:rFonts w:ascii="Times New Roman" w:eastAsia="Times New Roman" w:hAnsi="Times New Roman"/>
          <w:sz w:val="24"/>
          <w:szCs w:val="24"/>
          <w:lang w:eastAsia="sk-SK"/>
        </w:rPr>
        <w:t xml:space="preserve">s MŠ Š. </w:t>
      </w:r>
      <w:proofErr w:type="spellStart"/>
      <w:r w:rsidR="005C5F11">
        <w:rPr>
          <w:rFonts w:ascii="Times New Roman" w:eastAsia="Times New Roman" w:hAnsi="Times New Roman"/>
          <w:sz w:val="24"/>
          <w:szCs w:val="24"/>
          <w:lang w:eastAsia="sk-SK"/>
        </w:rPr>
        <w:t>Moysesa</w:t>
      </w:r>
      <w:proofErr w:type="spellEnd"/>
      <w:r w:rsidR="005C5F11">
        <w:rPr>
          <w:rFonts w:ascii="Times New Roman" w:eastAsia="Times New Roman" w:hAnsi="Times New Roman"/>
          <w:sz w:val="24"/>
          <w:szCs w:val="24"/>
          <w:lang w:eastAsia="sk-SK"/>
        </w:rPr>
        <w:t>, A. Kmeťa č. 1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>, Žiar nad Hronom</w:t>
      </w:r>
    </w:p>
    <w:p w:rsid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5251BC" w:rsidRPr="009053D0" w:rsidRDefault="005251BC" w:rsidP="009053D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</w:pPr>
      <w:r w:rsidRPr="009053D0"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  <w:t xml:space="preserve">Porotu  v 1.kategórii tvorili : </w:t>
      </w:r>
    </w:p>
    <w:p w:rsidR="009053D0" w:rsidRPr="009053D0" w:rsidRDefault="009053D0" w:rsidP="00873F7B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>Predseda poroty:</w:t>
      </w: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Mgr. </w:t>
      </w:r>
      <w:r w:rsidR="00873F7B">
        <w:rPr>
          <w:rFonts w:ascii="Times New Roman" w:eastAsia="Times New Roman" w:hAnsi="Times New Roman"/>
          <w:sz w:val="24"/>
          <w:szCs w:val="24"/>
          <w:lang w:eastAsia="sk-SK"/>
        </w:rPr>
        <w:t>Natália Novotná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– </w:t>
      </w:r>
      <w:r w:rsidR="00873F7B">
        <w:rPr>
          <w:rFonts w:ascii="Times New Roman" w:eastAsia="Times New Roman" w:hAnsi="Times New Roman"/>
          <w:sz w:val="24"/>
          <w:szCs w:val="24"/>
          <w:lang w:eastAsia="sk-SK"/>
        </w:rPr>
        <w:t>ZUŠ Z</w:t>
      </w:r>
      <w:r w:rsidR="005251BC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  <w:r w:rsidR="00873F7B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="005251BC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  <w:r w:rsidR="00873F7B">
        <w:rPr>
          <w:rFonts w:ascii="Times New Roman" w:eastAsia="Times New Roman" w:hAnsi="Times New Roman"/>
          <w:sz w:val="24"/>
          <w:szCs w:val="24"/>
          <w:lang w:eastAsia="sk-SK"/>
        </w:rPr>
        <w:t xml:space="preserve">Parákovej Žiar nad Hronom </w:t>
      </w: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Členovia poroty:  </w:t>
      </w: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 w:rsidR="00873F7B">
        <w:rPr>
          <w:rFonts w:ascii="Times New Roman" w:eastAsia="Times New Roman" w:hAnsi="Times New Roman"/>
          <w:sz w:val="24"/>
          <w:szCs w:val="24"/>
          <w:lang w:eastAsia="sk-SK"/>
        </w:rPr>
        <w:t xml:space="preserve">Alena </w:t>
      </w:r>
      <w:proofErr w:type="spellStart"/>
      <w:r w:rsidR="00873F7B">
        <w:rPr>
          <w:rFonts w:ascii="Times New Roman" w:eastAsia="Times New Roman" w:hAnsi="Times New Roman"/>
          <w:sz w:val="24"/>
          <w:szCs w:val="24"/>
          <w:lang w:eastAsia="sk-SK"/>
        </w:rPr>
        <w:t>Kršiaková</w:t>
      </w:r>
      <w:proofErr w:type="spellEnd"/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– </w:t>
      </w:r>
      <w:proofErr w:type="spellStart"/>
      <w:r w:rsidR="00873F7B">
        <w:rPr>
          <w:rFonts w:ascii="Times New Roman" w:eastAsia="Times New Roman" w:hAnsi="Times New Roman"/>
          <w:sz w:val="24"/>
          <w:szCs w:val="24"/>
          <w:lang w:eastAsia="sk-SK"/>
        </w:rPr>
        <w:t>M</w:t>
      </w:r>
      <w:r w:rsidR="005251BC">
        <w:rPr>
          <w:rFonts w:ascii="Times New Roman" w:eastAsia="Times New Roman" w:hAnsi="Times New Roman"/>
          <w:sz w:val="24"/>
          <w:szCs w:val="24"/>
          <w:lang w:eastAsia="sk-SK"/>
        </w:rPr>
        <w:t>s</w:t>
      </w:r>
      <w:r w:rsidR="00873F7B">
        <w:rPr>
          <w:rFonts w:ascii="Times New Roman" w:eastAsia="Times New Roman" w:hAnsi="Times New Roman"/>
          <w:sz w:val="24"/>
          <w:szCs w:val="24"/>
          <w:lang w:eastAsia="sk-SK"/>
        </w:rPr>
        <w:t>KC</w:t>
      </w:r>
      <w:proofErr w:type="spellEnd"/>
      <w:r w:rsidR="00873F7B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>Žiar nad Hronom</w:t>
      </w: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Mgr. </w:t>
      </w:r>
      <w:r w:rsidR="00873F7B">
        <w:rPr>
          <w:rFonts w:ascii="Times New Roman" w:eastAsia="Times New Roman" w:hAnsi="Times New Roman"/>
          <w:sz w:val="24"/>
          <w:szCs w:val="24"/>
          <w:lang w:eastAsia="sk-SK"/>
        </w:rPr>
        <w:t xml:space="preserve">Miroslav </w:t>
      </w:r>
      <w:proofErr w:type="spellStart"/>
      <w:r w:rsidR="00873F7B">
        <w:rPr>
          <w:rFonts w:ascii="Times New Roman" w:eastAsia="Times New Roman" w:hAnsi="Times New Roman"/>
          <w:sz w:val="24"/>
          <w:szCs w:val="24"/>
          <w:lang w:eastAsia="sk-SK"/>
        </w:rPr>
        <w:t>Filus</w:t>
      </w:r>
      <w:proofErr w:type="spellEnd"/>
      <w:r w:rsidRPr="009053D0">
        <w:rPr>
          <w:rFonts w:ascii="Times New Roman" w:eastAsia="Times New Roman" w:hAnsi="Times New Roman"/>
          <w:sz w:val="40"/>
          <w:szCs w:val="40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– </w:t>
      </w:r>
      <w:r w:rsidR="005251BC">
        <w:rPr>
          <w:rFonts w:ascii="Times New Roman" w:eastAsia="Times New Roman" w:hAnsi="Times New Roman"/>
          <w:sz w:val="24"/>
          <w:szCs w:val="24"/>
          <w:lang w:eastAsia="sk-SK"/>
        </w:rPr>
        <w:t>Pohronské osvetové stredisko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Žiar nad Hronom</w:t>
      </w: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03481" w:rsidRDefault="00203481" w:rsidP="009053D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lastRenderedPageBreak/>
        <w:t>2.kategória</w:t>
      </w: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1.m  </w:t>
      </w:r>
      <w:r w:rsidR="005251BC">
        <w:rPr>
          <w:rFonts w:ascii="Times New Roman" w:eastAsia="Times New Roman" w:hAnsi="Times New Roman"/>
          <w:sz w:val="24"/>
          <w:szCs w:val="24"/>
          <w:lang w:eastAsia="sk-SK"/>
        </w:rPr>
        <w:t>Zuzana Petríková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ZŠ </w:t>
      </w:r>
      <w:proofErr w:type="spellStart"/>
      <w:r w:rsidR="005251BC">
        <w:rPr>
          <w:rFonts w:ascii="Times New Roman" w:eastAsia="Times New Roman" w:hAnsi="Times New Roman"/>
          <w:sz w:val="24"/>
          <w:szCs w:val="24"/>
          <w:lang w:eastAsia="sk-SK"/>
        </w:rPr>
        <w:t>Angyalova</w:t>
      </w:r>
      <w:proofErr w:type="spellEnd"/>
      <w:r w:rsidR="005251BC">
        <w:rPr>
          <w:rFonts w:ascii="Times New Roman" w:eastAsia="Times New Roman" w:hAnsi="Times New Roman"/>
          <w:sz w:val="24"/>
          <w:szCs w:val="24"/>
          <w:lang w:eastAsia="sk-SK"/>
        </w:rPr>
        <w:t xml:space="preserve"> ulica 401/26, Kremnica</w:t>
      </w: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2.m  </w:t>
      </w:r>
      <w:r w:rsidR="005251BC">
        <w:rPr>
          <w:rFonts w:ascii="Times New Roman" w:eastAsia="Times New Roman" w:hAnsi="Times New Roman"/>
          <w:sz w:val="24"/>
          <w:szCs w:val="24"/>
          <w:lang w:eastAsia="sk-SK"/>
        </w:rPr>
        <w:t xml:space="preserve">Natália </w:t>
      </w:r>
      <w:proofErr w:type="spellStart"/>
      <w:r w:rsidR="005251BC">
        <w:rPr>
          <w:rFonts w:ascii="Times New Roman" w:eastAsia="Times New Roman" w:hAnsi="Times New Roman"/>
          <w:sz w:val="24"/>
          <w:szCs w:val="24"/>
          <w:lang w:eastAsia="sk-SK"/>
        </w:rPr>
        <w:t>Piliarová</w:t>
      </w:r>
      <w:proofErr w:type="spellEnd"/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251BC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ZŠ </w:t>
      </w:r>
      <w:r w:rsidR="005251BC">
        <w:rPr>
          <w:rFonts w:ascii="Times New Roman" w:eastAsia="Times New Roman" w:hAnsi="Times New Roman"/>
          <w:sz w:val="24"/>
          <w:szCs w:val="24"/>
          <w:lang w:eastAsia="sk-SK"/>
        </w:rPr>
        <w:t>Janova Lehota č. 97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3.m  </w:t>
      </w:r>
      <w:r w:rsidR="005251BC">
        <w:rPr>
          <w:rFonts w:ascii="Times New Roman" w:eastAsia="Times New Roman" w:hAnsi="Times New Roman"/>
          <w:sz w:val="24"/>
          <w:szCs w:val="24"/>
          <w:lang w:eastAsia="sk-SK"/>
        </w:rPr>
        <w:t xml:space="preserve">Natália </w:t>
      </w:r>
      <w:proofErr w:type="spellStart"/>
      <w:r w:rsidR="005251BC">
        <w:rPr>
          <w:rFonts w:ascii="Times New Roman" w:eastAsia="Times New Roman" w:hAnsi="Times New Roman"/>
          <w:sz w:val="24"/>
          <w:szCs w:val="24"/>
          <w:lang w:eastAsia="sk-SK"/>
        </w:rPr>
        <w:t>Rajčanová</w:t>
      </w:r>
      <w:proofErr w:type="spellEnd"/>
      <w:r w:rsidR="005251BC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251BC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ZŠ Ul. </w:t>
      </w:r>
      <w:proofErr w:type="spellStart"/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>Jilemnického</w:t>
      </w:r>
      <w:proofErr w:type="spellEnd"/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č. 2, Žiar nad Hronom</w:t>
      </w: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</w:pPr>
      <w:r w:rsidRPr="009053D0"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  <w:t xml:space="preserve">Porotu  v 2.kategórii tvorili : </w:t>
      </w: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Predseda poroty: </w:t>
      </w: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 w:rsidR="0092153A"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Mgr. </w:t>
      </w:r>
      <w:r w:rsidR="0092153A">
        <w:rPr>
          <w:rFonts w:ascii="Times New Roman" w:eastAsia="Times New Roman" w:hAnsi="Times New Roman"/>
          <w:sz w:val="24"/>
          <w:szCs w:val="24"/>
          <w:lang w:eastAsia="sk-SK"/>
        </w:rPr>
        <w:t>Helena Žňavová</w:t>
      </w:r>
      <w:r w:rsidR="0092153A"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- </w:t>
      </w:r>
      <w:r w:rsidR="0092153A">
        <w:rPr>
          <w:rFonts w:ascii="Times New Roman" w:eastAsia="Times New Roman" w:hAnsi="Times New Roman"/>
          <w:sz w:val="24"/>
          <w:szCs w:val="24"/>
          <w:lang w:eastAsia="sk-SK"/>
        </w:rPr>
        <w:t>Pohronské osvetové stredisko</w:t>
      </w:r>
      <w:r w:rsidR="0092153A"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Žiar nad Hronom</w:t>
      </w:r>
      <w:r w:rsidR="0092153A" w:rsidRPr="005251B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Členovia poroty: </w:t>
      </w: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 w:rsidR="0092153A" w:rsidRPr="005251BC">
        <w:rPr>
          <w:rFonts w:ascii="Times New Roman" w:eastAsia="Times New Roman" w:hAnsi="Times New Roman"/>
          <w:sz w:val="24"/>
          <w:szCs w:val="24"/>
          <w:lang w:eastAsia="sk-SK"/>
        </w:rPr>
        <w:t>Mgr</w:t>
      </w:r>
      <w:r w:rsidR="0092153A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92153A" w:rsidRPr="005251BC">
        <w:rPr>
          <w:rFonts w:ascii="Times New Roman" w:eastAsia="Times New Roman" w:hAnsi="Times New Roman"/>
          <w:sz w:val="24"/>
          <w:szCs w:val="24"/>
          <w:lang w:eastAsia="sk-SK"/>
        </w:rPr>
        <w:t xml:space="preserve"> Alžbeta </w:t>
      </w:r>
      <w:proofErr w:type="spellStart"/>
      <w:r w:rsidR="0092153A" w:rsidRPr="005251BC">
        <w:rPr>
          <w:rFonts w:ascii="Times New Roman" w:eastAsia="Times New Roman" w:hAnsi="Times New Roman"/>
          <w:sz w:val="24"/>
          <w:szCs w:val="24"/>
          <w:lang w:eastAsia="sk-SK"/>
        </w:rPr>
        <w:t>Melichová</w:t>
      </w:r>
      <w:proofErr w:type="spellEnd"/>
      <w:r w:rsidR="0092153A">
        <w:rPr>
          <w:rFonts w:ascii="Times New Roman" w:eastAsia="Times New Roman" w:hAnsi="Times New Roman"/>
          <w:sz w:val="24"/>
          <w:szCs w:val="24"/>
          <w:lang w:eastAsia="sk-SK"/>
        </w:rPr>
        <w:t xml:space="preserve"> – Žiar nad Hronom </w:t>
      </w: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251BC">
        <w:rPr>
          <w:rFonts w:ascii="Times New Roman" w:eastAsia="Times New Roman" w:hAnsi="Times New Roman"/>
          <w:sz w:val="24"/>
          <w:szCs w:val="24"/>
          <w:lang w:eastAsia="sk-SK"/>
        </w:rPr>
        <w:t>Mgr. Marika Petrová - Pohronské osvetové stredisko</w:t>
      </w:r>
      <w:r w:rsidR="005251BC"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Žiar nad Hronom</w:t>
      </w:r>
    </w:p>
    <w:p w:rsidR="005251BC" w:rsidRDefault="005251BC" w:rsidP="00905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>3.kategória</w:t>
      </w: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1.m  </w:t>
      </w:r>
      <w:r w:rsidR="005251BC">
        <w:rPr>
          <w:rFonts w:ascii="Times New Roman" w:eastAsia="Times New Roman" w:hAnsi="Times New Roman"/>
          <w:sz w:val="24"/>
          <w:szCs w:val="24"/>
          <w:lang w:eastAsia="sk-SK"/>
        </w:rPr>
        <w:t xml:space="preserve">Alexandra </w:t>
      </w:r>
      <w:proofErr w:type="spellStart"/>
      <w:r w:rsidR="005251BC">
        <w:rPr>
          <w:rFonts w:ascii="Times New Roman" w:eastAsia="Times New Roman" w:hAnsi="Times New Roman"/>
          <w:sz w:val="24"/>
          <w:szCs w:val="24"/>
          <w:lang w:eastAsia="sk-SK"/>
        </w:rPr>
        <w:t>Galetová</w:t>
      </w:r>
      <w:proofErr w:type="spellEnd"/>
      <w:r w:rsidR="005251BC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251BC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>ZUŠ Z. S. Parákovej Žiar nad Hronom</w:t>
      </w: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2.m  </w:t>
      </w:r>
      <w:r w:rsidR="005251BC">
        <w:rPr>
          <w:rFonts w:ascii="Times New Roman" w:eastAsia="Times New Roman" w:hAnsi="Times New Roman"/>
          <w:sz w:val="24"/>
          <w:szCs w:val="24"/>
          <w:lang w:eastAsia="sk-SK"/>
        </w:rPr>
        <w:t xml:space="preserve">Kristína </w:t>
      </w:r>
      <w:proofErr w:type="spellStart"/>
      <w:r w:rsidR="005251BC">
        <w:rPr>
          <w:rFonts w:ascii="Times New Roman" w:eastAsia="Times New Roman" w:hAnsi="Times New Roman"/>
          <w:sz w:val="24"/>
          <w:szCs w:val="24"/>
          <w:lang w:eastAsia="sk-SK"/>
        </w:rPr>
        <w:t>Bartoňová</w:t>
      </w:r>
      <w:proofErr w:type="spellEnd"/>
      <w:r w:rsidR="005251BC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        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>ZŠ Janova Lehota</w:t>
      </w:r>
      <w:r w:rsidR="005251BC">
        <w:rPr>
          <w:rFonts w:ascii="Times New Roman" w:eastAsia="Times New Roman" w:hAnsi="Times New Roman"/>
          <w:sz w:val="24"/>
          <w:szCs w:val="24"/>
          <w:lang w:eastAsia="sk-SK"/>
        </w:rPr>
        <w:t xml:space="preserve"> č. 97</w:t>
      </w: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3.m  </w:t>
      </w:r>
      <w:r w:rsidR="005251BC">
        <w:rPr>
          <w:rFonts w:ascii="Times New Roman" w:eastAsia="Times New Roman" w:hAnsi="Times New Roman"/>
          <w:sz w:val="24"/>
          <w:szCs w:val="24"/>
          <w:lang w:eastAsia="sk-SK"/>
        </w:rPr>
        <w:t xml:space="preserve">Martin </w:t>
      </w:r>
      <w:proofErr w:type="spellStart"/>
      <w:r w:rsidR="005251BC">
        <w:rPr>
          <w:rFonts w:ascii="Times New Roman" w:eastAsia="Times New Roman" w:hAnsi="Times New Roman"/>
          <w:sz w:val="24"/>
          <w:szCs w:val="24"/>
          <w:lang w:eastAsia="sk-SK"/>
        </w:rPr>
        <w:t>Balún</w:t>
      </w:r>
      <w:proofErr w:type="spellEnd"/>
      <w:r w:rsidR="005251B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</w:t>
      </w:r>
      <w:r w:rsidR="005251B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5251BC" w:rsidRPr="009053D0">
        <w:rPr>
          <w:rFonts w:ascii="Times New Roman" w:eastAsia="Times New Roman" w:hAnsi="Times New Roman"/>
          <w:sz w:val="24"/>
          <w:szCs w:val="24"/>
          <w:lang w:eastAsia="sk-SK"/>
        </w:rPr>
        <w:t>ZŠ Janova Lehota</w:t>
      </w:r>
      <w:r w:rsidR="005251BC">
        <w:rPr>
          <w:rFonts w:ascii="Times New Roman" w:eastAsia="Times New Roman" w:hAnsi="Times New Roman"/>
          <w:sz w:val="24"/>
          <w:szCs w:val="24"/>
          <w:lang w:eastAsia="sk-SK"/>
        </w:rPr>
        <w:t xml:space="preserve"> č. 97</w:t>
      </w: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</w:pPr>
      <w:r w:rsidRPr="009053D0"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  <w:t xml:space="preserve">Porotu  v 3.kategórii tvorili : </w:t>
      </w:r>
    </w:p>
    <w:p w:rsidR="005251BC" w:rsidRPr="009053D0" w:rsidRDefault="005251BC" w:rsidP="005251BC">
      <w:pPr>
        <w:spacing w:after="0" w:line="240" w:lineRule="auto"/>
        <w:ind w:right="-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>Predseda poroty:</w:t>
      </w: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Mgr.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Natália Novotná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–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ZUŠ Z. S. Parákovej Žiar nad Hronom </w:t>
      </w:r>
    </w:p>
    <w:p w:rsidR="005251BC" w:rsidRPr="009053D0" w:rsidRDefault="005251BC" w:rsidP="005251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Členovia poroty:  </w:t>
      </w: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Alena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Kršiaková</w:t>
      </w:r>
      <w:proofErr w:type="spellEnd"/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MsKC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>Žiar nad Hronom</w:t>
      </w:r>
    </w:p>
    <w:p w:rsidR="005251BC" w:rsidRPr="009053D0" w:rsidRDefault="005251BC" w:rsidP="005251B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Mgr.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Miroslav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Filus</w:t>
      </w:r>
      <w:proofErr w:type="spellEnd"/>
      <w:r w:rsidRPr="009053D0">
        <w:rPr>
          <w:rFonts w:ascii="Times New Roman" w:eastAsia="Times New Roman" w:hAnsi="Times New Roman"/>
          <w:sz w:val="40"/>
          <w:szCs w:val="40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Pohronské osvetové stredisko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Žiar nad Hronom</w:t>
      </w:r>
    </w:p>
    <w:p w:rsidR="00203481" w:rsidRDefault="00203481" w:rsidP="005251B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</w:pPr>
    </w:p>
    <w:p w:rsidR="00203481" w:rsidRPr="009053D0" w:rsidRDefault="00203481" w:rsidP="009053D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</w:pP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</w:pPr>
      <w:r w:rsidRPr="009053D0"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  <w:t>2</w:t>
      </w:r>
      <w:r w:rsidR="005251BC"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  <w:t>7</w:t>
      </w:r>
      <w:r w:rsidRPr="009053D0"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  <w:t xml:space="preserve">.03. </w:t>
      </w:r>
      <w:r w:rsidR="005251BC"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  <w:t>3</w:t>
      </w:r>
      <w:r w:rsidRPr="009053D0"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  <w:t xml:space="preserve"> - POÉZIA</w:t>
      </w: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sk-SK"/>
        </w:rPr>
      </w:pP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V prednese poézie súťažilo v 3 kategóriách </w:t>
      </w:r>
      <w:r w:rsidR="005251BC">
        <w:rPr>
          <w:rFonts w:ascii="Times New Roman" w:eastAsia="Times New Roman" w:hAnsi="Times New Roman"/>
          <w:sz w:val="24"/>
          <w:szCs w:val="24"/>
          <w:lang w:eastAsia="sk-SK"/>
        </w:rPr>
        <w:t>44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detí z </w:t>
      </w:r>
      <w:r w:rsidR="0092153A">
        <w:rPr>
          <w:rFonts w:ascii="Times New Roman" w:eastAsia="Times New Roman" w:hAnsi="Times New Roman"/>
          <w:sz w:val="24"/>
          <w:szCs w:val="24"/>
          <w:lang w:eastAsia="sk-SK"/>
        </w:rPr>
        <w:t>11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škôl z obvodu Žiar nad Hronom.</w:t>
      </w: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>1.kategória</w:t>
      </w: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1.m  </w:t>
      </w:r>
      <w:r w:rsidR="0092153A">
        <w:rPr>
          <w:rFonts w:ascii="Times New Roman" w:eastAsia="Times New Roman" w:hAnsi="Times New Roman"/>
          <w:sz w:val="24"/>
          <w:szCs w:val="24"/>
          <w:lang w:eastAsia="sk-SK"/>
        </w:rPr>
        <w:t>Matúš Vojtko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92153A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ZŠ Pavla </w:t>
      </w:r>
      <w:proofErr w:type="spellStart"/>
      <w:r w:rsidR="0092153A">
        <w:rPr>
          <w:rFonts w:ascii="Times New Roman" w:eastAsia="Times New Roman" w:hAnsi="Times New Roman"/>
          <w:sz w:val="24"/>
          <w:szCs w:val="24"/>
          <w:lang w:eastAsia="sk-SK"/>
        </w:rPr>
        <w:t>Križku</w:t>
      </w:r>
      <w:proofErr w:type="spellEnd"/>
      <w:r w:rsidR="0092153A">
        <w:rPr>
          <w:rFonts w:ascii="Times New Roman" w:eastAsia="Times New Roman" w:hAnsi="Times New Roman"/>
          <w:sz w:val="24"/>
          <w:szCs w:val="24"/>
          <w:lang w:eastAsia="sk-SK"/>
        </w:rPr>
        <w:t xml:space="preserve">, Ul. P. </w:t>
      </w:r>
      <w:proofErr w:type="spellStart"/>
      <w:r w:rsidR="0092153A">
        <w:rPr>
          <w:rFonts w:ascii="Times New Roman" w:eastAsia="Times New Roman" w:hAnsi="Times New Roman"/>
          <w:sz w:val="24"/>
          <w:szCs w:val="24"/>
          <w:lang w:eastAsia="sk-SK"/>
        </w:rPr>
        <w:t>Križku</w:t>
      </w:r>
      <w:proofErr w:type="spellEnd"/>
      <w:r w:rsidR="0092153A">
        <w:rPr>
          <w:rFonts w:ascii="Times New Roman" w:eastAsia="Times New Roman" w:hAnsi="Times New Roman"/>
          <w:sz w:val="24"/>
          <w:szCs w:val="24"/>
          <w:lang w:eastAsia="sk-SK"/>
        </w:rPr>
        <w:t xml:space="preserve"> 392/8, Kremnica</w:t>
      </w: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2.m  </w:t>
      </w:r>
      <w:r w:rsidR="0092153A">
        <w:rPr>
          <w:rFonts w:ascii="Times New Roman" w:eastAsia="Times New Roman" w:hAnsi="Times New Roman"/>
          <w:sz w:val="24"/>
          <w:szCs w:val="24"/>
          <w:lang w:eastAsia="sk-SK"/>
        </w:rPr>
        <w:t xml:space="preserve">Dominika </w:t>
      </w:r>
      <w:proofErr w:type="spellStart"/>
      <w:r w:rsidR="0092153A">
        <w:rPr>
          <w:rFonts w:ascii="Times New Roman" w:eastAsia="Times New Roman" w:hAnsi="Times New Roman"/>
          <w:sz w:val="24"/>
          <w:szCs w:val="24"/>
          <w:lang w:eastAsia="sk-SK"/>
        </w:rPr>
        <w:t>Vidovičová</w:t>
      </w:r>
      <w:proofErr w:type="spellEnd"/>
      <w:r w:rsidR="0092153A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           ZUŠ Z.S. Parákovej Žiar nad Hronom </w:t>
      </w:r>
    </w:p>
    <w:p w:rsidR="0092153A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3.m  </w:t>
      </w:r>
      <w:r w:rsidR="0092153A">
        <w:rPr>
          <w:rFonts w:ascii="Times New Roman" w:eastAsia="Times New Roman" w:hAnsi="Times New Roman"/>
          <w:sz w:val="24"/>
          <w:szCs w:val="24"/>
          <w:lang w:eastAsia="sk-SK"/>
        </w:rPr>
        <w:t xml:space="preserve">Hana </w:t>
      </w:r>
      <w:proofErr w:type="spellStart"/>
      <w:r w:rsidR="0092153A">
        <w:rPr>
          <w:rFonts w:ascii="Times New Roman" w:eastAsia="Times New Roman" w:hAnsi="Times New Roman"/>
          <w:sz w:val="24"/>
          <w:szCs w:val="24"/>
          <w:lang w:eastAsia="sk-SK"/>
        </w:rPr>
        <w:t>Kostolániová</w:t>
      </w:r>
      <w:proofErr w:type="spellEnd"/>
      <w:r w:rsidR="0092153A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ZŠ s MŠ Š. </w:t>
      </w:r>
      <w:proofErr w:type="spellStart"/>
      <w:r w:rsidR="0092153A">
        <w:rPr>
          <w:rFonts w:ascii="Times New Roman" w:eastAsia="Times New Roman" w:hAnsi="Times New Roman"/>
          <w:sz w:val="24"/>
          <w:szCs w:val="24"/>
          <w:lang w:eastAsia="sk-SK"/>
        </w:rPr>
        <w:t>Moysesa</w:t>
      </w:r>
      <w:proofErr w:type="spellEnd"/>
      <w:r w:rsidR="0092153A">
        <w:rPr>
          <w:rFonts w:ascii="Times New Roman" w:eastAsia="Times New Roman" w:hAnsi="Times New Roman"/>
          <w:sz w:val="24"/>
          <w:szCs w:val="24"/>
          <w:lang w:eastAsia="sk-SK"/>
        </w:rPr>
        <w:t xml:space="preserve">, A. Kmeťa č., 1, Žiar nad Hronom </w:t>
      </w:r>
    </w:p>
    <w:p w:rsidR="009053D0" w:rsidRPr="009053D0" w:rsidRDefault="0092153A" w:rsidP="009053D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Mária Jančová</w:t>
      </w:r>
      <w:r w:rsidR="009053D0"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9053D0"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ZŠ,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Angyalova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ulica 401, Kremnica</w:t>
      </w:r>
    </w:p>
    <w:p w:rsid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03481" w:rsidRPr="009053D0" w:rsidRDefault="00203481" w:rsidP="009053D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</w:pPr>
      <w:r w:rsidRPr="009053D0"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  <w:t xml:space="preserve">Porotu  v 1.kategórii tvorili : </w:t>
      </w: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>Predseda poroty:</w:t>
      </w: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Mgr. </w:t>
      </w:r>
      <w:r w:rsidR="0092153A">
        <w:rPr>
          <w:rFonts w:ascii="Times New Roman" w:eastAsia="Times New Roman" w:hAnsi="Times New Roman"/>
          <w:sz w:val="24"/>
          <w:szCs w:val="24"/>
          <w:lang w:eastAsia="sk-SK"/>
        </w:rPr>
        <w:t xml:space="preserve">Martina </w:t>
      </w:r>
      <w:proofErr w:type="spellStart"/>
      <w:r w:rsidR="0092153A">
        <w:rPr>
          <w:rFonts w:ascii="Times New Roman" w:eastAsia="Times New Roman" w:hAnsi="Times New Roman"/>
          <w:sz w:val="24"/>
          <w:szCs w:val="24"/>
          <w:lang w:eastAsia="sk-SK"/>
        </w:rPr>
        <w:t>Gubková</w:t>
      </w:r>
      <w:proofErr w:type="spellEnd"/>
      <w:r w:rsidRPr="009053D0">
        <w:rPr>
          <w:rFonts w:ascii="Times New Roman" w:eastAsia="Times New Roman" w:hAnsi="Times New Roman"/>
          <w:sz w:val="40"/>
          <w:szCs w:val="40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– </w:t>
      </w:r>
      <w:r w:rsidR="0092153A">
        <w:rPr>
          <w:rFonts w:ascii="Times New Roman" w:eastAsia="Times New Roman" w:hAnsi="Times New Roman"/>
          <w:sz w:val="24"/>
          <w:szCs w:val="24"/>
          <w:lang w:eastAsia="sk-SK"/>
        </w:rPr>
        <w:t>ZŠ Horná Ždaňa</w:t>
      </w: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>Členovia poroty:</w:t>
      </w: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Mgr. </w:t>
      </w:r>
      <w:r w:rsidR="0092153A">
        <w:rPr>
          <w:rFonts w:ascii="Times New Roman" w:eastAsia="Times New Roman" w:hAnsi="Times New Roman"/>
          <w:sz w:val="24"/>
          <w:szCs w:val="24"/>
          <w:lang w:eastAsia="sk-SK"/>
        </w:rPr>
        <w:t xml:space="preserve">Ľubica </w:t>
      </w:r>
      <w:proofErr w:type="spellStart"/>
      <w:r w:rsidR="0092153A">
        <w:rPr>
          <w:rFonts w:ascii="Times New Roman" w:eastAsia="Times New Roman" w:hAnsi="Times New Roman"/>
          <w:sz w:val="24"/>
          <w:szCs w:val="24"/>
          <w:lang w:eastAsia="sk-SK"/>
        </w:rPr>
        <w:t>Tonhajzerová</w:t>
      </w:r>
      <w:proofErr w:type="spellEnd"/>
      <w:r w:rsidRPr="009053D0">
        <w:rPr>
          <w:rFonts w:ascii="Times New Roman" w:eastAsia="Times New Roman" w:hAnsi="Times New Roman"/>
          <w:sz w:val="40"/>
          <w:szCs w:val="40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– </w:t>
      </w:r>
      <w:r w:rsidR="0092153A">
        <w:rPr>
          <w:rFonts w:ascii="Times New Roman" w:eastAsia="Times New Roman" w:hAnsi="Times New Roman"/>
          <w:sz w:val="24"/>
          <w:szCs w:val="24"/>
          <w:lang w:eastAsia="sk-SK"/>
        </w:rPr>
        <w:t xml:space="preserve">SZUŠ Hliník nad Hronom </w:t>
      </w: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  <w:t>Marta Páleníková – MÚ Žiar nad Hronom</w:t>
      </w:r>
    </w:p>
    <w:p w:rsid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03481" w:rsidRPr="009053D0" w:rsidRDefault="00203481" w:rsidP="009053D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>2.kategória</w:t>
      </w: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2153A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1.m  </w:t>
      </w:r>
      <w:r w:rsidR="0092153A">
        <w:rPr>
          <w:rFonts w:ascii="Times New Roman" w:eastAsia="Times New Roman" w:hAnsi="Times New Roman"/>
          <w:sz w:val="24"/>
          <w:szCs w:val="24"/>
          <w:lang w:eastAsia="sk-SK"/>
        </w:rPr>
        <w:t xml:space="preserve">Sandra </w:t>
      </w:r>
      <w:proofErr w:type="spellStart"/>
      <w:r w:rsidR="0092153A">
        <w:rPr>
          <w:rFonts w:ascii="Times New Roman" w:eastAsia="Times New Roman" w:hAnsi="Times New Roman"/>
          <w:sz w:val="24"/>
          <w:szCs w:val="24"/>
          <w:lang w:eastAsia="sk-SK"/>
        </w:rPr>
        <w:t>Halmešová</w:t>
      </w:r>
      <w:proofErr w:type="spellEnd"/>
      <w:r w:rsidR="0092153A">
        <w:rPr>
          <w:rFonts w:ascii="Times New Roman" w:eastAsia="Times New Roman" w:hAnsi="Times New Roman"/>
          <w:sz w:val="24"/>
          <w:szCs w:val="24"/>
          <w:lang w:eastAsia="sk-SK"/>
        </w:rPr>
        <w:t xml:space="preserve">     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92153A"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Gymnázium Milana </w:t>
      </w:r>
      <w:proofErr w:type="spellStart"/>
      <w:r w:rsidR="0092153A" w:rsidRPr="009053D0">
        <w:rPr>
          <w:rFonts w:ascii="Times New Roman" w:eastAsia="Times New Roman" w:hAnsi="Times New Roman"/>
          <w:sz w:val="24"/>
          <w:szCs w:val="24"/>
          <w:lang w:eastAsia="sk-SK"/>
        </w:rPr>
        <w:t>Rúfusa</w:t>
      </w:r>
      <w:proofErr w:type="spellEnd"/>
      <w:r w:rsidR="0092153A"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Žiar nad Hronom </w:t>
      </w:r>
    </w:p>
    <w:p w:rsidR="009053D0" w:rsidRPr="009053D0" w:rsidRDefault="0092153A" w:rsidP="00905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2.m Soňa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Herková</w:t>
      </w:r>
      <w:proofErr w:type="spellEnd"/>
      <w:r w:rsidR="009053D0"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9053D0"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ZŠ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Ul. Dr.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Janského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č. 2, Žiar nad Hronom </w:t>
      </w:r>
    </w:p>
    <w:p w:rsidR="009053D0" w:rsidRPr="009053D0" w:rsidRDefault="009053D0" w:rsidP="009215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32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3.m  </w:t>
      </w:r>
      <w:r w:rsidR="0092153A">
        <w:rPr>
          <w:rFonts w:ascii="Times New Roman" w:eastAsia="Times New Roman" w:hAnsi="Times New Roman"/>
          <w:sz w:val="24"/>
          <w:szCs w:val="24"/>
          <w:lang w:eastAsia="sk-SK"/>
        </w:rPr>
        <w:t xml:space="preserve">Kristína </w:t>
      </w:r>
      <w:proofErr w:type="spellStart"/>
      <w:r w:rsidR="0092153A">
        <w:rPr>
          <w:rFonts w:ascii="Times New Roman" w:eastAsia="Times New Roman" w:hAnsi="Times New Roman"/>
          <w:sz w:val="24"/>
          <w:szCs w:val="24"/>
          <w:lang w:eastAsia="sk-SK"/>
        </w:rPr>
        <w:t>Crchová</w:t>
      </w:r>
      <w:proofErr w:type="spellEnd"/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ZŠ </w:t>
      </w:r>
      <w:r w:rsidR="0092153A">
        <w:rPr>
          <w:rFonts w:ascii="Times New Roman" w:eastAsia="Times New Roman" w:hAnsi="Times New Roman"/>
          <w:sz w:val="24"/>
          <w:szCs w:val="24"/>
          <w:lang w:eastAsia="sk-SK"/>
        </w:rPr>
        <w:t xml:space="preserve">Ul. </w:t>
      </w:r>
      <w:proofErr w:type="spellStart"/>
      <w:r w:rsidR="0092153A">
        <w:rPr>
          <w:rFonts w:ascii="Times New Roman" w:eastAsia="Times New Roman" w:hAnsi="Times New Roman"/>
          <w:sz w:val="24"/>
          <w:szCs w:val="24"/>
          <w:lang w:eastAsia="sk-SK"/>
        </w:rPr>
        <w:t>Jilemnického</w:t>
      </w:r>
      <w:proofErr w:type="spellEnd"/>
      <w:r w:rsidR="0092153A">
        <w:rPr>
          <w:rFonts w:ascii="Times New Roman" w:eastAsia="Times New Roman" w:hAnsi="Times New Roman"/>
          <w:sz w:val="24"/>
          <w:szCs w:val="24"/>
          <w:lang w:eastAsia="sk-SK"/>
        </w:rPr>
        <w:t xml:space="preserve"> č. 2, Žiar nad Hronom</w:t>
      </w:r>
      <w:r w:rsidR="0092153A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203481" w:rsidRPr="009053D0" w:rsidRDefault="00203481" w:rsidP="00905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</w:pPr>
      <w:r w:rsidRPr="009053D0"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  <w:t xml:space="preserve">Porotu  v 2.kategórii tvorili : </w:t>
      </w:r>
    </w:p>
    <w:p w:rsidR="0092153A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>Predseda poroty:</w:t>
      </w: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 w:rsidR="0092153A" w:rsidRPr="005251BC">
        <w:rPr>
          <w:rFonts w:ascii="Times New Roman" w:eastAsia="Times New Roman" w:hAnsi="Times New Roman"/>
          <w:sz w:val="24"/>
          <w:szCs w:val="24"/>
          <w:lang w:eastAsia="sk-SK"/>
        </w:rPr>
        <w:t>Mgr</w:t>
      </w:r>
      <w:r w:rsidR="0092153A"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="0092153A" w:rsidRPr="005251BC">
        <w:rPr>
          <w:rFonts w:ascii="Times New Roman" w:eastAsia="Times New Roman" w:hAnsi="Times New Roman"/>
          <w:sz w:val="24"/>
          <w:szCs w:val="24"/>
          <w:lang w:eastAsia="sk-SK"/>
        </w:rPr>
        <w:t xml:space="preserve"> Alžbeta </w:t>
      </w:r>
      <w:proofErr w:type="spellStart"/>
      <w:r w:rsidR="0092153A" w:rsidRPr="005251BC">
        <w:rPr>
          <w:rFonts w:ascii="Times New Roman" w:eastAsia="Times New Roman" w:hAnsi="Times New Roman"/>
          <w:sz w:val="24"/>
          <w:szCs w:val="24"/>
          <w:lang w:eastAsia="sk-SK"/>
        </w:rPr>
        <w:t>Melichová</w:t>
      </w:r>
      <w:proofErr w:type="spellEnd"/>
      <w:r w:rsidR="0092153A">
        <w:rPr>
          <w:rFonts w:ascii="Times New Roman" w:eastAsia="Times New Roman" w:hAnsi="Times New Roman"/>
          <w:sz w:val="24"/>
          <w:szCs w:val="24"/>
          <w:lang w:eastAsia="sk-SK"/>
        </w:rPr>
        <w:t xml:space="preserve"> – Žiar nad Hronom </w:t>
      </w:r>
    </w:p>
    <w:p w:rsidR="00203481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>Členovia poroty:</w:t>
      </w: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Mgr. </w:t>
      </w:r>
      <w:r w:rsidR="0092153A">
        <w:rPr>
          <w:rFonts w:ascii="Times New Roman" w:eastAsia="Times New Roman" w:hAnsi="Times New Roman"/>
          <w:sz w:val="24"/>
          <w:szCs w:val="24"/>
          <w:lang w:eastAsia="sk-SK"/>
        </w:rPr>
        <w:t xml:space="preserve">Michal </w:t>
      </w:r>
      <w:proofErr w:type="spellStart"/>
      <w:r w:rsidR="0092153A">
        <w:rPr>
          <w:rFonts w:ascii="Times New Roman" w:eastAsia="Times New Roman" w:hAnsi="Times New Roman"/>
          <w:sz w:val="24"/>
          <w:szCs w:val="24"/>
          <w:lang w:eastAsia="sk-SK"/>
        </w:rPr>
        <w:t>Štefanka</w:t>
      </w:r>
      <w:proofErr w:type="spellEnd"/>
      <w:r w:rsidR="0092153A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sz w:val="40"/>
          <w:szCs w:val="40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– </w:t>
      </w:r>
      <w:r w:rsidR="0092153A">
        <w:rPr>
          <w:rFonts w:ascii="Times New Roman" w:eastAsia="Times New Roman" w:hAnsi="Times New Roman"/>
          <w:sz w:val="24"/>
          <w:szCs w:val="24"/>
          <w:lang w:eastAsia="sk-SK"/>
        </w:rPr>
        <w:t>SOA Žiar nad Hronom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 </w:t>
      </w: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>3.kategória</w:t>
      </w: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1.m  </w:t>
      </w:r>
      <w:r w:rsidR="0092153A">
        <w:rPr>
          <w:rFonts w:ascii="Times New Roman" w:eastAsia="Times New Roman" w:hAnsi="Times New Roman"/>
          <w:sz w:val="24"/>
          <w:szCs w:val="24"/>
          <w:lang w:eastAsia="sk-SK"/>
        </w:rPr>
        <w:t>Dominika Kukučková</w:t>
      </w:r>
      <w:r w:rsidR="0092153A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92153A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ZŠ Ul. </w:t>
      </w:r>
      <w:proofErr w:type="spellStart"/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>Jilemnického</w:t>
      </w:r>
      <w:proofErr w:type="spellEnd"/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>, Žiar nad Hronom</w:t>
      </w: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2.m  </w:t>
      </w:r>
      <w:r w:rsidR="0092153A">
        <w:rPr>
          <w:rFonts w:ascii="Times New Roman" w:eastAsia="Times New Roman" w:hAnsi="Times New Roman"/>
          <w:sz w:val="24"/>
          <w:szCs w:val="24"/>
          <w:lang w:eastAsia="sk-SK"/>
        </w:rPr>
        <w:t xml:space="preserve">Eva </w:t>
      </w:r>
      <w:proofErr w:type="spellStart"/>
      <w:r w:rsidR="0092153A">
        <w:rPr>
          <w:rFonts w:ascii="Times New Roman" w:eastAsia="Times New Roman" w:hAnsi="Times New Roman"/>
          <w:sz w:val="24"/>
          <w:szCs w:val="24"/>
          <w:lang w:eastAsia="sk-SK"/>
        </w:rPr>
        <w:t>Višňanská</w:t>
      </w:r>
      <w:proofErr w:type="spellEnd"/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92153A"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ZŠ Ul. </w:t>
      </w:r>
      <w:proofErr w:type="spellStart"/>
      <w:r w:rsidR="0092153A" w:rsidRPr="009053D0">
        <w:rPr>
          <w:rFonts w:ascii="Times New Roman" w:eastAsia="Times New Roman" w:hAnsi="Times New Roman"/>
          <w:sz w:val="24"/>
          <w:szCs w:val="24"/>
          <w:lang w:eastAsia="sk-SK"/>
        </w:rPr>
        <w:t>Jilemnického</w:t>
      </w:r>
      <w:proofErr w:type="spellEnd"/>
      <w:r w:rsidR="0092153A"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, Žiar nad Hronom              </w:t>
      </w: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3.m  </w:t>
      </w:r>
      <w:r w:rsidR="0092153A">
        <w:rPr>
          <w:rFonts w:ascii="Times New Roman" w:eastAsia="Times New Roman" w:hAnsi="Times New Roman"/>
          <w:sz w:val="24"/>
          <w:szCs w:val="24"/>
          <w:lang w:eastAsia="sk-SK"/>
        </w:rPr>
        <w:t>Katarína Bahnová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92153A"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ZŠ </w:t>
      </w:r>
      <w:r w:rsidR="00203481">
        <w:rPr>
          <w:rFonts w:ascii="Times New Roman" w:eastAsia="Times New Roman" w:hAnsi="Times New Roman"/>
          <w:sz w:val="24"/>
          <w:szCs w:val="24"/>
          <w:lang w:eastAsia="sk-SK"/>
        </w:rPr>
        <w:t>Janova Lehota č. 97</w:t>
      </w:r>
      <w:r w:rsidR="0092153A"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</w:t>
      </w:r>
    </w:p>
    <w:p w:rsid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</w:r>
    </w:p>
    <w:p w:rsidR="00203481" w:rsidRPr="009053D0" w:rsidRDefault="00203481" w:rsidP="009053D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</w:pPr>
      <w:r w:rsidRPr="009053D0">
        <w:rPr>
          <w:rFonts w:ascii="Times New Roman" w:eastAsia="Times New Roman" w:hAnsi="Times New Roman"/>
          <w:b/>
          <w:i/>
          <w:sz w:val="24"/>
          <w:szCs w:val="24"/>
          <w:u w:val="single"/>
          <w:lang w:eastAsia="sk-SK"/>
        </w:rPr>
        <w:t xml:space="preserve">Porotu  v 3.kategórii tvorili : </w:t>
      </w:r>
    </w:p>
    <w:p w:rsidR="00203481" w:rsidRPr="009053D0" w:rsidRDefault="00203481" w:rsidP="002034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>Predseda poroty:</w:t>
      </w: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Mgr.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Martina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Gubková</w:t>
      </w:r>
      <w:proofErr w:type="spellEnd"/>
      <w:r w:rsidRPr="009053D0">
        <w:rPr>
          <w:rFonts w:ascii="Times New Roman" w:eastAsia="Times New Roman" w:hAnsi="Times New Roman"/>
          <w:sz w:val="40"/>
          <w:szCs w:val="40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ZŠ Horná Ždaňa</w:t>
      </w:r>
    </w:p>
    <w:p w:rsidR="00203481" w:rsidRPr="009053D0" w:rsidRDefault="00203481" w:rsidP="002034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>Členovia poroty:</w:t>
      </w: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ab/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Mgr.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Ľubica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Tonhajzerová</w:t>
      </w:r>
      <w:proofErr w:type="spellEnd"/>
      <w:r w:rsidRPr="009053D0">
        <w:rPr>
          <w:rFonts w:ascii="Times New Roman" w:eastAsia="Times New Roman" w:hAnsi="Times New Roman"/>
          <w:sz w:val="40"/>
          <w:szCs w:val="40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–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SZUŠ Hliník nad Hronom </w:t>
      </w:r>
    </w:p>
    <w:p w:rsidR="00203481" w:rsidRPr="009053D0" w:rsidRDefault="00203481" w:rsidP="0020348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ab/>
        <w:t>Marta Páleníková – MÚ Žiar nad Hronom</w:t>
      </w:r>
    </w:p>
    <w:p w:rsidR="00203481" w:rsidRDefault="00203481" w:rsidP="0020348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03481" w:rsidRPr="009053D0" w:rsidRDefault="00203481" w:rsidP="0020348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9053D0" w:rsidRPr="009053D0" w:rsidRDefault="009053D0" w:rsidP="009053D0">
      <w:pPr>
        <w:spacing w:after="0" w:line="240" w:lineRule="auto"/>
        <w:ind w:right="203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9053D0" w:rsidRPr="009053D0" w:rsidRDefault="009053D0" w:rsidP="009053D0">
      <w:pPr>
        <w:spacing w:after="0" w:line="240" w:lineRule="auto"/>
        <w:ind w:right="203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Do regionálneho kola súťaže Hviezdoslavov Kubín postupujú víťazi obvodných kôl  </w:t>
      </w:r>
    </w:p>
    <w:p w:rsidR="009053D0" w:rsidRPr="009053D0" w:rsidRDefault="009053D0" w:rsidP="009053D0">
      <w:pPr>
        <w:spacing w:after="0" w:line="240" w:lineRule="auto"/>
        <w:ind w:right="203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>umiestnení  na 1. a 2. mieste.</w:t>
      </w: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03481" w:rsidRPr="009053D0" w:rsidRDefault="00203481" w:rsidP="009053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sk-SK"/>
        </w:rPr>
      </w:pP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sk-SK"/>
        </w:rPr>
      </w:pPr>
      <w:r w:rsidRPr="009053D0">
        <w:rPr>
          <w:rFonts w:ascii="Times New Roman" w:eastAsia="Times New Roman" w:hAnsi="Times New Roman"/>
          <w:sz w:val="28"/>
          <w:szCs w:val="28"/>
          <w:lang w:eastAsia="sk-SK"/>
        </w:rPr>
        <w:t>Touto cestou ďakujem členom poroty, ktorí sa zúčastnili hodnotenia súťaže Hviezdoslavov Kubín vo svojom voľnom čase.</w:t>
      </w:r>
    </w:p>
    <w:p w:rsidR="009053D0" w:rsidRDefault="009053D0" w:rsidP="009053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sk-SK"/>
        </w:rPr>
      </w:pPr>
    </w:p>
    <w:p w:rsidR="00203481" w:rsidRDefault="00203481" w:rsidP="009053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sk-SK"/>
        </w:rPr>
      </w:pPr>
    </w:p>
    <w:p w:rsidR="00203481" w:rsidRPr="009053D0" w:rsidRDefault="00203481" w:rsidP="009053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sk-SK"/>
        </w:rPr>
      </w:pP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>Príloha listu:</w:t>
      </w: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>Propozície regionálneho kola súťaže v prednese poézie a prózy Hviezdoslavov Kubín.</w:t>
      </w:r>
    </w:p>
    <w:p w:rsidR="009053D0" w:rsidRPr="009053D0" w:rsidRDefault="009053D0" w:rsidP="009053D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40" w:lineRule="auto"/>
        <w:jc w:val="both"/>
        <w:rPr>
          <w:rFonts w:ascii="Times New Roman" w:eastAsia="Times New Roman" w:hAnsi="Times New Roman"/>
          <w:sz w:val="36"/>
          <w:szCs w:val="36"/>
          <w:lang w:eastAsia="sk-SK"/>
        </w:rPr>
      </w:pPr>
    </w:p>
    <w:p w:rsidR="00203481" w:rsidRDefault="00203481" w:rsidP="009053D0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03481" w:rsidRDefault="00203481" w:rsidP="009053D0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03481" w:rsidRDefault="00203481" w:rsidP="009053D0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03481" w:rsidRDefault="00203481" w:rsidP="009053D0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03481" w:rsidRDefault="00203481" w:rsidP="009053D0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03481" w:rsidRDefault="00203481" w:rsidP="009053D0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03481" w:rsidRDefault="00203481" w:rsidP="009053D0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203481" w:rsidRDefault="00203481" w:rsidP="009053D0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9053D0" w:rsidRPr="009053D0" w:rsidRDefault="009053D0" w:rsidP="009053D0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                            </w:t>
      </w:r>
    </w:p>
    <w:p w:rsidR="009053D0" w:rsidRPr="009053D0" w:rsidRDefault="009053D0" w:rsidP="009053D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S pozdravom                                                                           </w:t>
      </w:r>
    </w:p>
    <w:p w:rsidR="009053D0" w:rsidRPr="009053D0" w:rsidRDefault="009053D0" w:rsidP="009053D0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  Mgr. Helena </w:t>
      </w:r>
      <w:proofErr w:type="spellStart"/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>Gáfriková</w:t>
      </w:r>
      <w:proofErr w:type="spellEnd"/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v.</w:t>
      </w:r>
      <w:r w:rsidR="00203481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>r.</w:t>
      </w:r>
    </w:p>
    <w:p w:rsidR="009053D0" w:rsidRPr="009053D0" w:rsidRDefault="009053D0" w:rsidP="009053D0">
      <w:pPr>
        <w:tabs>
          <w:tab w:val="left" w:pos="59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9053D0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            riaditeľka CVČ</w:t>
      </w:r>
    </w:p>
    <w:p w:rsidR="00977E82" w:rsidRDefault="00977E82" w:rsidP="009053D0">
      <w:pPr>
        <w:jc w:val="both"/>
      </w:pPr>
    </w:p>
    <w:sectPr w:rsidR="00977E82" w:rsidSect="0020348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517" w:rsidRDefault="00B66517" w:rsidP="0092153A">
      <w:pPr>
        <w:spacing w:after="0" w:line="240" w:lineRule="auto"/>
      </w:pPr>
      <w:r>
        <w:separator/>
      </w:r>
    </w:p>
  </w:endnote>
  <w:endnote w:type="continuationSeparator" w:id="0">
    <w:p w:rsidR="00B66517" w:rsidRDefault="00B66517" w:rsidP="00921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517" w:rsidRDefault="00B66517" w:rsidP="0092153A">
      <w:pPr>
        <w:spacing w:after="0" w:line="240" w:lineRule="auto"/>
      </w:pPr>
      <w:r>
        <w:separator/>
      </w:r>
    </w:p>
  </w:footnote>
  <w:footnote w:type="continuationSeparator" w:id="0">
    <w:p w:rsidR="00B66517" w:rsidRDefault="00B66517" w:rsidP="009215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attachedTemplate r:id="rId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6517"/>
    <w:rsid w:val="00203481"/>
    <w:rsid w:val="005251BC"/>
    <w:rsid w:val="005C5F11"/>
    <w:rsid w:val="0063004D"/>
    <w:rsid w:val="00632BCF"/>
    <w:rsid w:val="00873F7B"/>
    <w:rsid w:val="009053D0"/>
    <w:rsid w:val="0092153A"/>
    <w:rsid w:val="00977E82"/>
    <w:rsid w:val="00B66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153A"/>
    <w:pPr>
      <w:tabs>
        <w:tab w:val="center" w:pos="4536"/>
        <w:tab w:val="right" w:pos="9072"/>
      </w:tabs>
    </w:pPr>
    <w:rPr>
      <w:lang/>
    </w:rPr>
  </w:style>
  <w:style w:type="character" w:customStyle="1" w:styleId="HlavikaChar">
    <w:name w:val="Hlavička Char"/>
    <w:link w:val="Hlavika"/>
    <w:uiPriority w:val="99"/>
    <w:rsid w:val="0092153A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2153A"/>
    <w:pPr>
      <w:tabs>
        <w:tab w:val="center" w:pos="4536"/>
        <w:tab w:val="right" w:pos="9072"/>
      </w:tabs>
    </w:pPr>
    <w:rPr>
      <w:lang/>
    </w:rPr>
  </w:style>
  <w:style w:type="character" w:customStyle="1" w:styleId="PtaChar">
    <w:name w:val="Päta Char"/>
    <w:link w:val="Pta"/>
    <w:uiPriority w:val="99"/>
    <w:rsid w:val="0092153A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ktualizacia\vyhodnotenie%20Hviezdoslavov%20Kub&#237;n%202013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87D59-EC13-49B7-A90D-6309503EA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vyhodnotenie Hviezdoslavov Kubín 2013</Template>
  <TotalTime>1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cp:lastModifiedBy>veronika</cp:lastModifiedBy>
  <cp:revision>1</cp:revision>
  <cp:lastPrinted>2013-03-27T11:13:00Z</cp:lastPrinted>
  <dcterms:created xsi:type="dcterms:W3CDTF">2013-04-01T11:36:00Z</dcterms:created>
  <dcterms:modified xsi:type="dcterms:W3CDTF">2013-04-01T11:37:00Z</dcterms:modified>
</cp:coreProperties>
</file>